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A68E" w14:textId="00788E9D" w:rsidR="0044695B" w:rsidRPr="00207AAB" w:rsidRDefault="0044695B" w:rsidP="0044695B">
      <w:pPr>
        <w:pStyle w:val="Titel"/>
        <w:rPr>
          <w:rFonts w:ascii="Gill Sans MT" w:hAnsi="Gill Sans MT"/>
          <w:sz w:val="20"/>
          <w:szCs w:val="20"/>
        </w:rPr>
        <w:sectPr w:rsidR="0044695B" w:rsidRPr="00207AAB" w:rsidSect="003214CF">
          <w:headerReference w:type="default" r:id="rId11"/>
          <w:footerReference w:type="even" r:id="rId12"/>
          <w:footerReference w:type="default" r:id="rId13"/>
          <w:headerReference w:type="first" r:id="rId14"/>
          <w:type w:val="continuous"/>
          <w:pgSz w:w="11906" w:h="16838" w:code="9"/>
          <w:pgMar w:top="720" w:right="720" w:bottom="720" w:left="720" w:header="709" w:footer="851" w:gutter="0"/>
          <w:pgNumType w:start="1"/>
          <w:cols w:space="708"/>
          <w:docGrid w:linePitch="360"/>
        </w:sectPr>
      </w:pPr>
    </w:p>
    <w:p w14:paraId="5AF972F7" w14:textId="77777777" w:rsidR="000A4290" w:rsidRPr="000A4290" w:rsidRDefault="000A4290" w:rsidP="007A3358">
      <w:pPr>
        <w:pBdr>
          <w:top w:val="single" w:sz="24" w:space="0" w:color="A6B727"/>
          <w:left w:val="single" w:sz="24" w:space="0" w:color="A6B727"/>
          <w:bottom w:val="single" w:sz="24" w:space="0" w:color="A6B727"/>
          <w:right w:val="single" w:sz="24" w:space="0" w:color="A6B727"/>
        </w:pBdr>
        <w:shd w:val="clear" w:color="auto" w:fill="A6B727"/>
        <w:spacing w:before="100" w:after="200" w:line="276" w:lineRule="auto"/>
        <w:outlineLvl w:val="0"/>
        <w:rPr>
          <w:rFonts w:ascii="Gill Sans MT" w:hAnsi="Gill Sans MT"/>
          <w:caps/>
          <w:color w:val="FFFFFF"/>
          <w:spacing w:val="15"/>
          <w:lang w:eastAsia="en-US"/>
        </w:rPr>
      </w:pPr>
      <w:bookmarkStart w:id="0" w:name="_Toc357513891"/>
      <w:bookmarkStart w:id="1" w:name="_Toc333501546"/>
      <w:bookmarkStart w:id="2" w:name="_Toc331676149"/>
      <w:bookmarkStart w:id="3" w:name="_Toc109631766"/>
      <w:r w:rsidRPr="000A4290">
        <w:rPr>
          <w:rFonts w:ascii="Gill Sans MT" w:hAnsi="Gill Sans MT"/>
          <w:caps/>
          <w:color w:val="FFFFFF"/>
          <w:spacing w:val="15"/>
          <w:lang w:eastAsia="en-US"/>
        </w:rPr>
        <w:t>Thuis test instructies voor studenten</w:t>
      </w:r>
    </w:p>
    <w:p w14:paraId="099C4BFF" w14:textId="77777777" w:rsidR="000A4290" w:rsidRPr="000A4290" w:rsidRDefault="000A4290" w:rsidP="007A3358">
      <w:pPr>
        <w:pBdr>
          <w:top w:val="single" w:sz="24" w:space="0" w:color="F0F5CF"/>
          <w:left w:val="single" w:sz="24" w:space="0" w:color="F0F5CF"/>
          <w:bottom w:val="single" w:sz="24" w:space="0" w:color="F0F5CF"/>
          <w:right w:val="single" w:sz="24" w:space="0" w:color="F0F5CF"/>
        </w:pBdr>
        <w:shd w:val="clear" w:color="auto" w:fill="F0F5CF"/>
        <w:spacing w:before="100" w:after="200" w:line="276" w:lineRule="auto"/>
        <w:outlineLvl w:val="1"/>
        <w:rPr>
          <w:rFonts w:ascii="Gill Sans MT" w:hAnsi="Gill Sans MT"/>
          <w:caps/>
          <w:spacing w:val="15"/>
          <w:lang w:eastAsia="en-US"/>
        </w:rPr>
      </w:pPr>
      <w:r w:rsidRPr="000A4290">
        <w:rPr>
          <w:rFonts w:ascii="Gill Sans MT" w:hAnsi="Gill Sans MT"/>
          <w:caps/>
          <w:spacing w:val="15"/>
          <w:lang w:eastAsia="en-US"/>
        </w:rPr>
        <w:t>Topic BMI &amp; Buikomvang</w:t>
      </w:r>
    </w:p>
    <w:p w14:paraId="4C1C3387" w14:textId="77777777" w:rsidR="000A4290" w:rsidRPr="000A4290" w:rsidRDefault="000A4290" w:rsidP="000A4290">
      <w:pPr>
        <w:spacing w:before="100" w:line="240" w:lineRule="auto"/>
        <w:rPr>
          <w:rFonts w:ascii="Gill Sans MT" w:hAnsi="Gill Sans MT"/>
          <w:lang w:eastAsia="en-US"/>
        </w:rPr>
      </w:pPr>
    </w:p>
    <w:tbl>
      <w:tblPr>
        <w:tblStyle w:val="Adresraster1"/>
        <w:tblW w:w="0" w:type="auto"/>
        <w:tblInd w:w="0" w:type="dxa"/>
        <w:tblLook w:val="04A0" w:firstRow="1" w:lastRow="0" w:firstColumn="1" w:lastColumn="0" w:noHBand="0" w:noVBand="1"/>
      </w:tblPr>
      <w:tblGrid>
        <w:gridCol w:w="9062"/>
      </w:tblGrid>
      <w:tr w:rsidR="000A4290" w:rsidRPr="000A4290" w14:paraId="0029BC73" w14:textId="77777777" w:rsidTr="00337D5C">
        <w:tc>
          <w:tcPr>
            <w:tcW w:w="9062" w:type="dxa"/>
          </w:tcPr>
          <w:p w14:paraId="70F19D3A"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Lichaamslengte</w:t>
            </w:r>
          </w:p>
        </w:tc>
      </w:tr>
      <w:tr w:rsidR="000A4290" w:rsidRPr="000A4290" w14:paraId="43650F97" w14:textId="77777777" w:rsidTr="00337D5C">
        <w:tc>
          <w:tcPr>
            <w:tcW w:w="9062" w:type="dxa"/>
          </w:tcPr>
          <w:p w14:paraId="5C2F3D5A" w14:textId="77777777" w:rsidR="000A4290" w:rsidRPr="000A4290" w:rsidRDefault="000A4290" w:rsidP="00A5397B">
            <w:pPr>
              <w:spacing w:after="200"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meetlint of rolmaat</w:t>
            </w:r>
          </w:p>
          <w:p w14:paraId="1B517AAB" w14:textId="77777777" w:rsidR="000A4290" w:rsidRPr="000A4290" w:rsidRDefault="000A4290" w:rsidP="000A4290">
            <w:pPr>
              <w:spacing w:line="240" w:lineRule="auto"/>
              <w:rPr>
                <w:rFonts w:ascii="Gill Sans MT" w:hAnsi="Gill Sans MT"/>
                <w:szCs w:val="20"/>
                <w:lang w:eastAsia="en-US"/>
              </w:rPr>
            </w:pPr>
          </w:p>
          <w:p w14:paraId="1FDBB33C"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Uitvoering / instructie:</w:t>
            </w:r>
          </w:p>
          <w:p w14:paraId="4A77D8B7" w14:textId="2E68CBA1"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Hang het meetlint aan de muur of zorg dat iemand anders met een meetlint of rolmaat je lengte opmeet</w:t>
            </w:r>
            <w:r w:rsidR="009D2D97" w:rsidRPr="00207AAB">
              <w:rPr>
                <w:rFonts w:ascii="Gill Sans MT" w:hAnsi="Gill Sans MT"/>
                <w:szCs w:val="20"/>
                <w:lang w:eastAsia="en-US"/>
              </w:rPr>
              <w:t>;</w:t>
            </w:r>
            <w:r w:rsidRPr="000A4290">
              <w:rPr>
                <w:rFonts w:ascii="Gill Sans MT" w:hAnsi="Gill Sans MT"/>
                <w:szCs w:val="20"/>
                <w:lang w:eastAsia="en-US"/>
              </w:rPr>
              <w:t xml:space="preserve"> </w:t>
            </w:r>
          </w:p>
          <w:p w14:paraId="72C1CF1A"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Meet op sokken of blote voeten;</w:t>
            </w:r>
          </w:p>
          <w:p w14:paraId="1033047F"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Ga je met je hakken tegen de muur staan, zet je hielen tegen elkaar en verdeel je gewicht over beide voeten;</w:t>
            </w:r>
          </w:p>
          <w:p w14:paraId="10402CEB"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Strek je rug en trek je kin een klein beetje in zodat je recht vooruit kijkt;</w:t>
            </w:r>
          </w:p>
          <w:p w14:paraId="0907F05E"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Pak een boek en leg die boven op je hoofd;</w:t>
            </w:r>
          </w:p>
          <w:p w14:paraId="109CF415" w14:textId="7C8506A1"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 xml:space="preserve">Kijk aan de hand </w:t>
            </w:r>
            <w:r w:rsidR="003C6B50" w:rsidRPr="00207AAB">
              <w:rPr>
                <w:rFonts w:ascii="Gill Sans MT" w:hAnsi="Gill Sans MT"/>
                <w:szCs w:val="20"/>
                <w:lang w:eastAsia="en-US"/>
              </w:rPr>
              <w:t xml:space="preserve">van </w:t>
            </w:r>
            <w:r w:rsidRPr="000A4290">
              <w:rPr>
                <w:rFonts w:ascii="Gill Sans MT" w:hAnsi="Gill Sans MT"/>
                <w:szCs w:val="20"/>
                <w:lang w:eastAsia="en-US"/>
              </w:rPr>
              <w:t>de hoogte van het boek wat je lengte is;</w:t>
            </w:r>
          </w:p>
          <w:p w14:paraId="704C8A5D" w14:textId="3DA570CD"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Vul je lengte in op de website</w:t>
            </w:r>
            <w:r w:rsidR="00EE42F9" w:rsidRPr="00207AAB">
              <w:rPr>
                <w:rFonts w:ascii="Gill Sans MT" w:hAnsi="Gill Sans MT"/>
                <w:szCs w:val="20"/>
                <w:lang w:eastAsia="en-US"/>
              </w:rPr>
              <w:t>.</w:t>
            </w:r>
          </w:p>
        </w:tc>
      </w:tr>
    </w:tbl>
    <w:p w14:paraId="1713ECCC" w14:textId="77777777" w:rsidR="000A4290" w:rsidRPr="000A4290" w:rsidRDefault="000A4290" w:rsidP="000A4290">
      <w:pPr>
        <w:spacing w:before="100" w:line="240" w:lineRule="auto"/>
        <w:rPr>
          <w:rFonts w:ascii="Gill Sans MT" w:hAnsi="Gill Sans MT"/>
          <w:lang w:eastAsia="en-US"/>
        </w:rPr>
      </w:pPr>
    </w:p>
    <w:tbl>
      <w:tblPr>
        <w:tblStyle w:val="Adresraster1"/>
        <w:tblW w:w="0" w:type="auto"/>
        <w:tblInd w:w="0" w:type="dxa"/>
        <w:tblLook w:val="04A0" w:firstRow="1" w:lastRow="0" w:firstColumn="1" w:lastColumn="0" w:noHBand="0" w:noVBand="1"/>
      </w:tblPr>
      <w:tblGrid>
        <w:gridCol w:w="9062"/>
      </w:tblGrid>
      <w:tr w:rsidR="000A4290" w:rsidRPr="000A4290" w14:paraId="5177A0F1" w14:textId="77777777" w:rsidTr="00337D5C">
        <w:tc>
          <w:tcPr>
            <w:tcW w:w="9062" w:type="dxa"/>
          </w:tcPr>
          <w:p w14:paraId="727018E3"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Gewicht</w:t>
            </w:r>
          </w:p>
        </w:tc>
      </w:tr>
      <w:tr w:rsidR="000A4290" w:rsidRPr="000A4290" w14:paraId="19681711" w14:textId="77777777" w:rsidTr="00337D5C">
        <w:tc>
          <w:tcPr>
            <w:tcW w:w="9062" w:type="dxa"/>
          </w:tcPr>
          <w:p w14:paraId="75662DB7" w14:textId="77777777" w:rsidR="000A4290" w:rsidRPr="000A4290" w:rsidRDefault="000A4290" w:rsidP="00A5397B">
            <w:pPr>
              <w:spacing w:after="200"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weegschaal</w:t>
            </w:r>
          </w:p>
          <w:p w14:paraId="6BF4C275" w14:textId="77777777" w:rsidR="000A4290" w:rsidRPr="000A4290" w:rsidRDefault="000A4290" w:rsidP="000A4290">
            <w:pPr>
              <w:spacing w:line="240" w:lineRule="auto"/>
              <w:rPr>
                <w:rFonts w:ascii="Gill Sans MT" w:hAnsi="Gill Sans MT"/>
                <w:szCs w:val="20"/>
                <w:lang w:eastAsia="en-US"/>
              </w:rPr>
            </w:pPr>
          </w:p>
          <w:p w14:paraId="27D501CF"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Uitvoering/instructie:</w:t>
            </w:r>
          </w:p>
          <w:p w14:paraId="31B32D0E"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Controleer of de weegschaal op 0 staat voordat je erop stapt ;-)</w:t>
            </w:r>
          </w:p>
          <w:p w14:paraId="41D4372C"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Weeg jezelf zonder schoenen en bij voorkeur zonder zware kleding</w:t>
            </w:r>
          </w:p>
          <w:p w14:paraId="05555899" w14:textId="74AB0386"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Vul op de website je gewicht in</w:t>
            </w:r>
            <w:r w:rsidR="00913C83" w:rsidRPr="00207AAB">
              <w:rPr>
                <w:rFonts w:ascii="Gill Sans MT" w:hAnsi="Gill Sans MT"/>
                <w:szCs w:val="20"/>
                <w:lang w:eastAsia="en-US"/>
              </w:rPr>
              <w:t xml:space="preserve"> tot </w:t>
            </w:r>
            <w:r w:rsidRPr="000A4290">
              <w:rPr>
                <w:rFonts w:ascii="Gill Sans MT" w:hAnsi="Gill Sans MT"/>
                <w:szCs w:val="20"/>
                <w:lang w:eastAsia="en-US"/>
              </w:rPr>
              <w:t>op 1 decimaal achter de komma</w:t>
            </w:r>
          </w:p>
          <w:p w14:paraId="36348F3E"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(Als je kleding draagt trek dan 0,5kg van het gewicht af)</w:t>
            </w:r>
          </w:p>
        </w:tc>
      </w:tr>
    </w:tbl>
    <w:p w14:paraId="49499CF9" w14:textId="2E8E974E" w:rsidR="00744043" w:rsidRDefault="00744043" w:rsidP="000A4290">
      <w:pPr>
        <w:spacing w:before="100" w:line="240" w:lineRule="auto"/>
        <w:rPr>
          <w:rFonts w:ascii="Gill Sans MT" w:hAnsi="Gill Sans MT"/>
          <w:lang w:eastAsia="en-US"/>
        </w:rPr>
      </w:pPr>
    </w:p>
    <w:p w14:paraId="2F4F69BF" w14:textId="77777777" w:rsidR="00744043" w:rsidRDefault="00744043">
      <w:pPr>
        <w:spacing w:line="240" w:lineRule="auto"/>
        <w:rPr>
          <w:rFonts w:ascii="Gill Sans MT" w:hAnsi="Gill Sans MT"/>
          <w:lang w:eastAsia="en-US"/>
        </w:rPr>
      </w:pPr>
      <w:r>
        <w:rPr>
          <w:rFonts w:ascii="Gill Sans MT" w:hAnsi="Gill Sans MT"/>
          <w:lang w:eastAsia="en-US"/>
        </w:rPr>
        <w:br w:type="page"/>
      </w:r>
    </w:p>
    <w:p w14:paraId="202B0C96" w14:textId="77777777" w:rsidR="00BB5DD9" w:rsidRPr="00207AAB" w:rsidRDefault="00BB5DD9" w:rsidP="000A4290">
      <w:pPr>
        <w:spacing w:before="100" w:line="240" w:lineRule="auto"/>
        <w:rPr>
          <w:rFonts w:ascii="Gill Sans MT" w:hAnsi="Gill Sans MT"/>
          <w:lang w:eastAsia="en-US"/>
        </w:rPr>
      </w:pPr>
    </w:p>
    <w:tbl>
      <w:tblPr>
        <w:tblStyle w:val="Adresraster1"/>
        <w:tblW w:w="0" w:type="auto"/>
        <w:tblInd w:w="0" w:type="dxa"/>
        <w:tblLook w:val="04A0" w:firstRow="1" w:lastRow="0" w:firstColumn="1" w:lastColumn="0" w:noHBand="0" w:noVBand="1"/>
      </w:tblPr>
      <w:tblGrid>
        <w:gridCol w:w="9062"/>
      </w:tblGrid>
      <w:tr w:rsidR="000A4290" w:rsidRPr="000A4290" w14:paraId="37EC179B" w14:textId="77777777" w:rsidTr="00337D5C">
        <w:tc>
          <w:tcPr>
            <w:tcW w:w="9062" w:type="dxa"/>
          </w:tcPr>
          <w:p w14:paraId="2817E655" w14:textId="57C829F6" w:rsidR="000A4290" w:rsidRPr="000A4290" w:rsidRDefault="00BB5DD9" w:rsidP="000A4290">
            <w:pPr>
              <w:spacing w:line="240" w:lineRule="auto"/>
              <w:rPr>
                <w:rFonts w:ascii="Gill Sans MT" w:hAnsi="Gill Sans MT"/>
                <w:b/>
                <w:bCs/>
                <w:szCs w:val="20"/>
                <w:lang w:eastAsia="en-US"/>
              </w:rPr>
            </w:pPr>
            <w:r w:rsidRPr="00207AAB">
              <w:rPr>
                <w:rFonts w:ascii="Gill Sans MT" w:hAnsi="Gill Sans MT"/>
                <w:szCs w:val="20"/>
                <w:lang w:eastAsia="en-US"/>
              </w:rPr>
              <w:br w:type="page"/>
            </w:r>
            <w:bookmarkEnd w:id="0"/>
            <w:bookmarkEnd w:id="1"/>
            <w:bookmarkEnd w:id="2"/>
            <w:bookmarkEnd w:id="3"/>
            <w:r w:rsidR="000A4290" w:rsidRPr="000A4290">
              <w:rPr>
                <w:rFonts w:ascii="Gill Sans MT" w:hAnsi="Gill Sans MT"/>
                <w:b/>
                <w:bCs/>
                <w:szCs w:val="20"/>
                <w:lang w:eastAsia="en-US"/>
              </w:rPr>
              <w:t>Buikomvang</w:t>
            </w:r>
          </w:p>
        </w:tc>
      </w:tr>
      <w:tr w:rsidR="000A4290" w:rsidRPr="000A4290" w14:paraId="193F5B73" w14:textId="77777777" w:rsidTr="00337D5C">
        <w:tc>
          <w:tcPr>
            <w:tcW w:w="9062" w:type="dxa"/>
          </w:tcPr>
          <w:p w14:paraId="77526F25" w14:textId="77777777" w:rsidR="000A4290" w:rsidRPr="000A4290" w:rsidRDefault="000A4290" w:rsidP="00A5397B">
            <w:pPr>
              <w:spacing w:after="200"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meetlint</w:t>
            </w:r>
          </w:p>
          <w:p w14:paraId="307ED67A" w14:textId="77777777" w:rsidR="000A4290" w:rsidRPr="000A4290" w:rsidRDefault="000A4290" w:rsidP="000A4290">
            <w:pPr>
              <w:spacing w:line="240" w:lineRule="auto"/>
              <w:rPr>
                <w:rFonts w:ascii="Gill Sans MT" w:hAnsi="Gill Sans MT"/>
                <w:szCs w:val="20"/>
                <w:lang w:eastAsia="en-US"/>
              </w:rPr>
            </w:pPr>
          </w:p>
          <w:p w14:paraId="0CF6DFDD"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Uitvoering/instructie:</w:t>
            </w:r>
          </w:p>
          <w:p w14:paraId="75F6D715"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Meet met een blote buik (of een heel dun shirt);</w:t>
            </w:r>
          </w:p>
          <w:p w14:paraId="19A62A81"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Ga ontspannen en rechtop staan met de voeten op heupbreedte;</w:t>
            </w:r>
          </w:p>
          <w:p w14:paraId="16B963AB"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Meet de buikomvang over de navel;</w:t>
            </w:r>
          </w:p>
          <w:p w14:paraId="61315190"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 xml:space="preserve">Adem rustig uit en noteer aan het einde van een uitademing het aantal cm, maar trekt het meetlint niet te hard aan! </w:t>
            </w:r>
          </w:p>
          <w:p w14:paraId="3C12F53A" w14:textId="77777777" w:rsidR="000A4290" w:rsidRPr="000A4290" w:rsidRDefault="000A4290" w:rsidP="000A4290">
            <w:pPr>
              <w:numPr>
                <w:ilvl w:val="0"/>
                <w:numId w:val="11"/>
              </w:numPr>
              <w:spacing w:after="200" w:line="240" w:lineRule="auto"/>
              <w:rPr>
                <w:rFonts w:ascii="Gill Sans MT" w:hAnsi="Gill Sans MT"/>
                <w:szCs w:val="20"/>
                <w:lang w:eastAsia="en-US"/>
              </w:rPr>
            </w:pPr>
            <w:r w:rsidRPr="000A4290">
              <w:rPr>
                <w:rFonts w:ascii="Gill Sans MT" w:hAnsi="Gill Sans MT"/>
                <w:szCs w:val="20"/>
                <w:lang w:eastAsia="en-US"/>
              </w:rPr>
              <w:t xml:space="preserve">Meet je buikomvang 2 keer. Noteer het gemiddelde van de twee metingen op de website.  </w:t>
            </w:r>
          </w:p>
          <w:p w14:paraId="3E568BD6" w14:textId="77777777" w:rsidR="000A4290" w:rsidRPr="000A4290" w:rsidRDefault="000A4290" w:rsidP="000A4290">
            <w:pPr>
              <w:spacing w:line="240" w:lineRule="auto"/>
              <w:rPr>
                <w:rFonts w:ascii="Gill Sans MT" w:hAnsi="Gill Sans MT"/>
                <w:szCs w:val="20"/>
                <w:lang w:eastAsia="en-US"/>
              </w:rPr>
            </w:pPr>
          </w:p>
        </w:tc>
      </w:tr>
    </w:tbl>
    <w:p w14:paraId="2EA401ED" w14:textId="16E0EAC5" w:rsidR="005539DC" w:rsidRPr="00207AAB" w:rsidRDefault="005539DC" w:rsidP="000A4290">
      <w:pPr>
        <w:spacing w:before="100" w:line="240" w:lineRule="auto"/>
        <w:rPr>
          <w:rFonts w:ascii="Gill Sans MT" w:hAnsi="Gill Sans MT"/>
          <w:lang w:eastAsia="en-US"/>
        </w:rPr>
      </w:pPr>
      <w:bookmarkStart w:id="4" w:name="_Toc109631768"/>
    </w:p>
    <w:p w14:paraId="3E8CC1C2" w14:textId="77777777" w:rsidR="0062184E" w:rsidRDefault="0062184E">
      <w:pPr>
        <w:spacing w:line="240" w:lineRule="auto"/>
        <w:rPr>
          <w:rFonts w:ascii="Gill Sans MT" w:hAnsi="Gill Sans MT"/>
          <w:noProof/>
        </w:rPr>
      </w:pPr>
    </w:p>
    <w:p w14:paraId="19E291C0" w14:textId="77777777" w:rsidR="0062184E" w:rsidRDefault="0062184E">
      <w:pPr>
        <w:spacing w:line="240" w:lineRule="auto"/>
        <w:rPr>
          <w:rFonts w:ascii="Gill Sans MT" w:hAnsi="Gill Sans MT"/>
          <w:noProof/>
        </w:rPr>
      </w:pPr>
    </w:p>
    <w:p w14:paraId="69C23D15" w14:textId="77777777" w:rsidR="0062184E" w:rsidRDefault="0062184E">
      <w:pPr>
        <w:spacing w:line="240" w:lineRule="auto"/>
        <w:rPr>
          <w:rFonts w:ascii="Gill Sans MT" w:hAnsi="Gill Sans MT"/>
          <w:noProof/>
        </w:rPr>
      </w:pPr>
    </w:p>
    <w:p w14:paraId="471EE98E" w14:textId="77777777" w:rsidR="0062184E" w:rsidRDefault="0062184E">
      <w:pPr>
        <w:spacing w:line="240" w:lineRule="auto"/>
        <w:rPr>
          <w:rFonts w:ascii="Gill Sans MT" w:hAnsi="Gill Sans MT"/>
          <w:noProof/>
        </w:rPr>
      </w:pPr>
    </w:p>
    <w:p w14:paraId="05DBAA7C" w14:textId="77777777" w:rsidR="0062184E" w:rsidRDefault="0062184E">
      <w:pPr>
        <w:spacing w:line="240" w:lineRule="auto"/>
        <w:rPr>
          <w:rFonts w:ascii="Gill Sans MT" w:hAnsi="Gill Sans MT"/>
          <w:noProof/>
        </w:rPr>
      </w:pPr>
    </w:p>
    <w:p w14:paraId="33E3E27A" w14:textId="77777777" w:rsidR="0062184E" w:rsidRDefault="0062184E">
      <w:pPr>
        <w:spacing w:line="240" w:lineRule="auto"/>
        <w:rPr>
          <w:rFonts w:ascii="Gill Sans MT" w:hAnsi="Gill Sans MT"/>
          <w:noProof/>
        </w:rPr>
      </w:pPr>
    </w:p>
    <w:p w14:paraId="2C68D743" w14:textId="77777777" w:rsidR="0062184E" w:rsidRDefault="0062184E">
      <w:pPr>
        <w:spacing w:line="240" w:lineRule="auto"/>
        <w:rPr>
          <w:rFonts w:ascii="Gill Sans MT" w:hAnsi="Gill Sans MT"/>
          <w:noProof/>
        </w:rPr>
      </w:pPr>
    </w:p>
    <w:p w14:paraId="4D9B563E" w14:textId="4874302C" w:rsidR="0062184E" w:rsidRDefault="001B7BB1">
      <w:pPr>
        <w:spacing w:line="240" w:lineRule="auto"/>
        <w:rPr>
          <w:rFonts w:ascii="Gill Sans MT" w:hAnsi="Gill Sans MT"/>
          <w:lang w:eastAsia="en-US"/>
        </w:rPr>
      </w:pPr>
      <w:r>
        <w:rPr>
          <w:rFonts w:ascii="Gill Sans MT" w:hAnsi="Gill Sans MT"/>
          <w:noProof/>
        </w:rPr>
        <w:drawing>
          <wp:inline distT="0" distB="0" distL="0" distR="0" wp14:anchorId="509F0768" wp14:editId="7370DE66">
            <wp:extent cx="5763895" cy="1860605"/>
            <wp:effectExtent l="0" t="0" r="8255" b="6350"/>
            <wp:docPr id="3" name="Afbeelding 3" descr="Afbeelding met persoon, buiten, zit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JL_Foto_website_header_klein_AdobeStock_56709987.jpg"/>
                    <pic:cNvPicPr/>
                  </pic:nvPicPr>
                  <pic:blipFill rotWithShape="1">
                    <a:blip r:embed="rId15" cstate="print">
                      <a:extLst>
                        <a:ext uri="{28A0092B-C50C-407E-A947-70E740481C1C}">
                          <a14:useLocalDpi xmlns:a14="http://schemas.microsoft.com/office/drawing/2010/main" val="0"/>
                        </a:ext>
                      </a:extLst>
                    </a:blip>
                    <a:srcRect t="6618" b="44987"/>
                    <a:stretch/>
                  </pic:blipFill>
                  <pic:spPr bwMode="auto">
                    <a:xfrm>
                      <a:off x="0" y="0"/>
                      <a:ext cx="5842535" cy="1885990"/>
                    </a:xfrm>
                    <a:prstGeom prst="rect">
                      <a:avLst/>
                    </a:prstGeom>
                    <a:ln>
                      <a:noFill/>
                    </a:ln>
                    <a:extLst>
                      <a:ext uri="{53640926-AAD7-44D8-BBD7-CCE9431645EC}">
                        <a14:shadowObscured xmlns:a14="http://schemas.microsoft.com/office/drawing/2010/main"/>
                      </a:ext>
                    </a:extLst>
                  </pic:spPr>
                </pic:pic>
              </a:graphicData>
            </a:graphic>
          </wp:inline>
        </w:drawing>
      </w:r>
    </w:p>
    <w:p w14:paraId="546EF9AD" w14:textId="77777777" w:rsidR="0062184E" w:rsidRDefault="0062184E">
      <w:pPr>
        <w:spacing w:line="240" w:lineRule="auto"/>
        <w:rPr>
          <w:rFonts w:ascii="Gill Sans MT" w:hAnsi="Gill Sans MT"/>
          <w:lang w:eastAsia="en-US"/>
        </w:rPr>
      </w:pPr>
      <w:r>
        <w:rPr>
          <w:rFonts w:ascii="Gill Sans MT" w:hAnsi="Gill Sans MT"/>
          <w:lang w:eastAsia="en-US"/>
        </w:rPr>
        <w:br w:type="page"/>
      </w:r>
    </w:p>
    <w:p w14:paraId="1E9B1994" w14:textId="77777777" w:rsidR="005539DC" w:rsidRPr="00207AAB" w:rsidRDefault="005539DC">
      <w:pPr>
        <w:spacing w:line="240" w:lineRule="auto"/>
        <w:rPr>
          <w:rFonts w:ascii="Gill Sans MT" w:hAnsi="Gill Sans MT"/>
          <w:lang w:eastAsia="en-US"/>
        </w:rPr>
      </w:pPr>
    </w:p>
    <w:p w14:paraId="2132046F" w14:textId="77777777" w:rsidR="000A4290" w:rsidRPr="000A4290" w:rsidRDefault="000A4290" w:rsidP="000A4290">
      <w:pPr>
        <w:spacing w:before="100" w:line="240" w:lineRule="auto"/>
        <w:rPr>
          <w:rFonts w:ascii="Gill Sans MT" w:hAnsi="Gill Sans MT"/>
          <w:lang w:eastAsia="en-US"/>
        </w:rPr>
      </w:pPr>
    </w:p>
    <w:p w14:paraId="64EAAEF2" w14:textId="77777777" w:rsidR="000A4290" w:rsidRPr="000A4290" w:rsidRDefault="000A4290" w:rsidP="001D4EE4">
      <w:pPr>
        <w:pBdr>
          <w:top w:val="single" w:sz="24" w:space="0" w:color="F0F5CF"/>
          <w:left w:val="single" w:sz="24" w:space="0" w:color="F0F5CF"/>
          <w:bottom w:val="single" w:sz="24" w:space="0" w:color="F0F5CF"/>
          <w:right w:val="single" w:sz="24" w:space="0" w:color="F0F5CF"/>
        </w:pBdr>
        <w:shd w:val="clear" w:color="auto" w:fill="F0F5CF"/>
        <w:spacing w:before="100" w:after="200" w:line="276" w:lineRule="auto"/>
        <w:outlineLvl w:val="1"/>
        <w:rPr>
          <w:rFonts w:ascii="Gill Sans MT" w:hAnsi="Gill Sans MT"/>
          <w:caps/>
          <w:spacing w:val="15"/>
          <w:lang w:eastAsia="en-US"/>
        </w:rPr>
      </w:pPr>
      <w:r w:rsidRPr="000A4290">
        <w:rPr>
          <w:rFonts w:ascii="Gill Sans MT" w:hAnsi="Gill Sans MT"/>
          <w:caps/>
          <w:spacing w:val="15"/>
          <w:lang w:eastAsia="en-US"/>
        </w:rPr>
        <w:t>Topic Fitheid</w:t>
      </w:r>
    </w:p>
    <w:p w14:paraId="1B3254CF" w14:textId="77777777" w:rsidR="000A4290" w:rsidRPr="000A4290" w:rsidRDefault="000A4290" w:rsidP="000A4290">
      <w:pPr>
        <w:spacing w:before="100" w:line="240" w:lineRule="auto"/>
        <w:rPr>
          <w:rFonts w:ascii="Gill Sans MT" w:hAnsi="Gill Sans MT"/>
          <w:lang w:eastAsia="en-US"/>
        </w:rPr>
      </w:pPr>
    </w:p>
    <w:tbl>
      <w:tblPr>
        <w:tblStyle w:val="Adresraster1"/>
        <w:tblW w:w="0" w:type="auto"/>
        <w:tblInd w:w="0" w:type="dxa"/>
        <w:tblLook w:val="04A0" w:firstRow="1" w:lastRow="0" w:firstColumn="1" w:lastColumn="0" w:noHBand="0" w:noVBand="1"/>
      </w:tblPr>
      <w:tblGrid>
        <w:gridCol w:w="9062"/>
      </w:tblGrid>
      <w:tr w:rsidR="000A4290" w:rsidRPr="000A4290" w14:paraId="26A6E199" w14:textId="77777777" w:rsidTr="00337D5C">
        <w:tc>
          <w:tcPr>
            <w:tcW w:w="9062" w:type="dxa"/>
          </w:tcPr>
          <w:p w14:paraId="74EC41D8" w14:textId="77777777" w:rsidR="000A4290" w:rsidRPr="000A4290" w:rsidRDefault="000A4290" w:rsidP="000A4290">
            <w:pPr>
              <w:spacing w:line="240" w:lineRule="auto"/>
              <w:rPr>
                <w:rFonts w:ascii="Gill Sans MT" w:hAnsi="Gill Sans MT"/>
                <w:b/>
                <w:bCs/>
                <w:szCs w:val="20"/>
                <w:lang w:eastAsia="en-US"/>
              </w:rPr>
            </w:pPr>
            <w:bookmarkStart w:id="5" w:name="_Toc357513899"/>
            <w:bookmarkStart w:id="6" w:name="_Toc333501554"/>
            <w:bookmarkStart w:id="7" w:name="_Toc331681544"/>
            <w:bookmarkStart w:id="8" w:name="_Toc331676157"/>
            <w:r w:rsidRPr="000A4290">
              <w:rPr>
                <w:rFonts w:ascii="Gill Sans MT" w:hAnsi="Gill Sans MT"/>
                <w:b/>
                <w:bCs/>
                <w:szCs w:val="20"/>
                <w:lang w:eastAsia="en-US"/>
              </w:rPr>
              <w:t xml:space="preserve">Verspringen uit stand </w:t>
            </w:r>
          </w:p>
        </w:tc>
      </w:tr>
      <w:tr w:rsidR="000A4290" w:rsidRPr="000A4290" w14:paraId="38665CE9" w14:textId="77777777" w:rsidTr="00337D5C">
        <w:tc>
          <w:tcPr>
            <w:tcW w:w="9062" w:type="dxa"/>
          </w:tcPr>
          <w:p w14:paraId="6B29743C" w14:textId="77777777" w:rsidR="000A4290" w:rsidRPr="000A4290" w:rsidRDefault="000A4290" w:rsidP="000A4290">
            <w:pPr>
              <w:spacing w:line="240" w:lineRule="auto"/>
              <w:rPr>
                <w:rFonts w:ascii="Gill Sans MT" w:hAnsi="Gill Sans MT"/>
                <w:bCs/>
                <w:iCs/>
                <w:szCs w:val="20"/>
                <w:lang w:eastAsia="en-US"/>
              </w:rPr>
            </w:pPr>
            <w:r w:rsidRPr="000A4290">
              <w:rPr>
                <w:rFonts w:ascii="Gill Sans MT" w:hAnsi="Gill Sans MT"/>
                <w:bCs/>
                <w:i/>
                <w:szCs w:val="20"/>
                <w:lang w:eastAsia="en-US"/>
              </w:rPr>
              <w:t>Met verspringen uit stand wordt de explosieve kracht van de benen en coördinatie gemeten.</w:t>
            </w:r>
            <w:r w:rsidRPr="000A4290">
              <w:rPr>
                <w:rFonts w:ascii="Gill Sans MT" w:hAnsi="Gill Sans MT"/>
                <w:bCs/>
                <w:iCs/>
                <w:szCs w:val="20"/>
                <w:lang w:eastAsia="en-US"/>
              </w:rPr>
              <w:br/>
            </w:r>
            <w:r w:rsidRPr="000A4290">
              <w:rPr>
                <w:rFonts w:ascii="Gill Sans MT" w:hAnsi="Gill Sans MT"/>
                <w:bCs/>
                <w:iCs/>
                <w:szCs w:val="20"/>
                <w:lang w:eastAsia="en-US"/>
              </w:rPr>
              <w:br/>
            </w:r>
            <w:r w:rsidRPr="000A4290">
              <w:rPr>
                <w:rFonts w:ascii="Gill Sans MT" w:hAnsi="Gill Sans MT"/>
                <w:b/>
                <w:iCs/>
                <w:szCs w:val="20"/>
                <w:lang w:eastAsia="en-US"/>
              </w:rPr>
              <w:t>Materiaal</w:t>
            </w:r>
            <w:r w:rsidRPr="000A4290">
              <w:rPr>
                <w:rFonts w:ascii="Gill Sans MT" w:hAnsi="Gill Sans MT"/>
                <w:bCs/>
                <w:iCs/>
                <w:szCs w:val="20"/>
                <w:lang w:eastAsia="en-US"/>
              </w:rPr>
              <w:t>: meetlint of rolmaat (deze plak / leg je op de vloer)</w:t>
            </w:r>
          </w:p>
          <w:p w14:paraId="305D10D8" w14:textId="77777777" w:rsidR="000A4290" w:rsidRPr="000A4290" w:rsidRDefault="000A4290" w:rsidP="000A4290">
            <w:pPr>
              <w:spacing w:line="240" w:lineRule="auto"/>
              <w:rPr>
                <w:rFonts w:ascii="Gill Sans MT" w:hAnsi="Gill Sans MT"/>
                <w:bCs/>
                <w:iCs/>
                <w:szCs w:val="20"/>
                <w:lang w:eastAsia="en-US"/>
              </w:rPr>
            </w:pPr>
          </w:p>
          <w:p w14:paraId="7D5BE96F"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Uitvoering/instructie:</w:t>
            </w:r>
          </w:p>
          <w:p w14:paraId="4A1745A7" w14:textId="77777777" w:rsidR="000A4290" w:rsidRPr="000A4290" w:rsidRDefault="000A4290" w:rsidP="000A4290">
            <w:pPr>
              <w:numPr>
                <w:ilvl w:val="0"/>
                <w:numId w:val="12"/>
              </w:numPr>
              <w:spacing w:after="200" w:line="240" w:lineRule="auto"/>
              <w:rPr>
                <w:rFonts w:ascii="Gill Sans MT" w:hAnsi="Gill Sans MT"/>
                <w:bCs/>
                <w:iCs/>
                <w:szCs w:val="20"/>
                <w:lang w:eastAsia="en-US"/>
              </w:rPr>
            </w:pPr>
            <w:r w:rsidRPr="000A4290">
              <w:rPr>
                <w:rFonts w:ascii="Gill Sans MT" w:hAnsi="Gill Sans MT"/>
                <w:bCs/>
                <w:iCs/>
                <w:szCs w:val="20"/>
                <w:lang w:eastAsia="en-US"/>
              </w:rPr>
              <w:t>Start aan het begin van de meetlint zet beide voeten ietsjes uit elkaar;</w:t>
            </w:r>
          </w:p>
          <w:p w14:paraId="79D7FB18" w14:textId="77777777" w:rsidR="000A4290" w:rsidRPr="000A4290" w:rsidRDefault="000A4290" w:rsidP="000A4290">
            <w:pPr>
              <w:numPr>
                <w:ilvl w:val="0"/>
                <w:numId w:val="12"/>
              </w:numPr>
              <w:spacing w:after="200" w:line="240" w:lineRule="auto"/>
              <w:rPr>
                <w:rFonts w:ascii="Gill Sans MT" w:hAnsi="Gill Sans MT"/>
                <w:bCs/>
                <w:iCs/>
                <w:szCs w:val="20"/>
                <w:lang w:eastAsia="en-US"/>
              </w:rPr>
            </w:pPr>
            <w:r w:rsidRPr="000A4290">
              <w:rPr>
                <w:rFonts w:ascii="Gill Sans MT" w:hAnsi="Gill Sans MT"/>
                <w:bCs/>
                <w:iCs/>
                <w:szCs w:val="20"/>
                <w:lang w:eastAsia="en-US"/>
              </w:rPr>
              <w:t>Zet met beide voeten tegelijk af en spring naar voren, zwaai je armen mee tijdens de sprong;</w:t>
            </w:r>
          </w:p>
          <w:p w14:paraId="6DC8C958" w14:textId="77777777" w:rsidR="000A4290" w:rsidRPr="000A4290" w:rsidRDefault="000A4290" w:rsidP="000A4290">
            <w:pPr>
              <w:numPr>
                <w:ilvl w:val="0"/>
                <w:numId w:val="12"/>
              </w:numPr>
              <w:spacing w:after="200" w:line="240" w:lineRule="auto"/>
              <w:rPr>
                <w:rFonts w:ascii="Gill Sans MT" w:hAnsi="Gill Sans MT"/>
                <w:bCs/>
                <w:iCs/>
                <w:szCs w:val="20"/>
                <w:lang w:eastAsia="en-US"/>
              </w:rPr>
            </w:pPr>
            <w:r w:rsidRPr="000A4290">
              <w:rPr>
                <w:rFonts w:ascii="Gill Sans MT" w:hAnsi="Gill Sans MT"/>
                <w:bCs/>
                <w:iCs/>
                <w:szCs w:val="20"/>
                <w:lang w:eastAsia="en-US"/>
              </w:rPr>
              <w:t>Land op beide voeten en meet hoever je gesprongen bent;</w:t>
            </w:r>
          </w:p>
          <w:p w14:paraId="4AE11819" w14:textId="77777777" w:rsidR="000A4290" w:rsidRPr="000A4290" w:rsidRDefault="000A4290" w:rsidP="000A4290">
            <w:pPr>
              <w:numPr>
                <w:ilvl w:val="0"/>
                <w:numId w:val="12"/>
              </w:numPr>
              <w:spacing w:after="200" w:line="240" w:lineRule="auto"/>
              <w:rPr>
                <w:rFonts w:ascii="Gill Sans MT" w:hAnsi="Gill Sans MT"/>
                <w:bCs/>
                <w:iCs/>
                <w:szCs w:val="20"/>
                <w:lang w:eastAsia="en-US"/>
              </w:rPr>
            </w:pPr>
            <w:r w:rsidRPr="000A4290">
              <w:rPr>
                <w:rFonts w:ascii="Gill Sans MT" w:hAnsi="Gill Sans MT"/>
                <w:bCs/>
                <w:iCs/>
                <w:szCs w:val="20"/>
                <w:lang w:eastAsia="en-US"/>
              </w:rPr>
              <w:t xml:space="preserve">Doe dit twee keer en noteer de verste sprong op de website. </w:t>
            </w:r>
          </w:p>
        </w:tc>
      </w:tr>
    </w:tbl>
    <w:p w14:paraId="4A072AB7" w14:textId="77777777" w:rsidR="000A4290" w:rsidRPr="000A4290" w:rsidRDefault="000A4290" w:rsidP="000A4290">
      <w:pPr>
        <w:spacing w:before="100" w:line="240" w:lineRule="auto"/>
        <w:rPr>
          <w:rFonts w:ascii="Gill Sans MT" w:hAnsi="Gill Sans MT"/>
          <w:lang w:eastAsia="en-US"/>
        </w:rPr>
      </w:pPr>
    </w:p>
    <w:tbl>
      <w:tblPr>
        <w:tblStyle w:val="Adresraster1"/>
        <w:tblW w:w="0" w:type="auto"/>
        <w:tblInd w:w="0" w:type="dxa"/>
        <w:tblLook w:val="04A0" w:firstRow="1" w:lastRow="0" w:firstColumn="1" w:lastColumn="0" w:noHBand="0" w:noVBand="1"/>
      </w:tblPr>
      <w:tblGrid>
        <w:gridCol w:w="9062"/>
      </w:tblGrid>
      <w:tr w:rsidR="000A4290" w:rsidRPr="000A4290" w14:paraId="319B50A7" w14:textId="77777777" w:rsidTr="00337D5C">
        <w:tc>
          <w:tcPr>
            <w:tcW w:w="9062" w:type="dxa"/>
          </w:tcPr>
          <w:p w14:paraId="0FFE80AE"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Push-up</w:t>
            </w:r>
          </w:p>
        </w:tc>
      </w:tr>
      <w:tr w:rsidR="000A4290" w:rsidRPr="000A4290" w14:paraId="66638ED4" w14:textId="77777777" w:rsidTr="00337D5C">
        <w:tc>
          <w:tcPr>
            <w:tcW w:w="9062" w:type="dxa"/>
          </w:tcPr>
          <w:p w14:paraId="2E71EE69" w14:textId="77777777" w:rsidR="000A4290" w:rsidRPr="000A4290" w:rsidRDefault="000A4290" w:rsidP="000A4290">
            <w:pPr>
              <w:spacing w:line="240" w:lineRule="auto"/>
              <w:rPr>
                <w:rFonts w:ascii="Gill Sans MT" w:hAnsi="Gill Sans MT"/>
                <w:bCs/>
                <w:i/>
                <w:szCs w:val="20"/>
                <w:lang w:eastAsia="en-US"/>
              </w:rPr>
            </w:pPr>
            <w:r w:rsidRPr="000A4290">
              <w:rPr>
                <w:rFonts w:ascii="Gill Sans MT" w:hAnsi="Gill Sans MT"/>
                <w:bCs/>
                <w:i/>
                <w:szCs w:val="20"/>
                <w:lang w:eastAsia="en-US"/>
              </w:rPr>
              <w:t>Met push-ups wordt de spierkracht van de borstspieren en strekkracht van de armen getest.</w:t>
            </w:r>
          </w:p>
          <w:p w14:paraId="63D40085" w14:textId="77777777" w:rsidR="000A4290" w:rsidRPr="000A4290" w:rsidRDefault="000A4290" w:rsidP="000A4290">
            <w:pPr>
              <w:spacing w:line="240" w:lineRule="auto"/>
              <w:rPr>
                <w:rFonts w:ascii="Gill Sans MT" w:hAnsi="Gill Sans MT"/>
                <w:szCs w:val="20"/>
                <w:lang w:eastAsia="en-US"/>
              </w:rPr>
            </w:pPr>
          </w:p>
          <w:p w14:paraId="5724C801" w14:textId="77777777" w:rsidR="000A4290" w:rsidRPr="000A4290" w:rsidRDefault="000A4290" w:rsidP="001D4EE4">
            <w:pPr>
              <w:spacing w:after="200"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stopwatch/telefoon en een plastic beker</w:t>
            </w:r>
          </w:p>
          <w:p w14:paraId="3919B876" w14:textId="77777777" w:rsidR="000A4290" w:rsidRPr="000A4290" w:rsidRDefault="000A4290" w:rsidP="000A4290">
            <w:pPr>
              <w:spacing w:line="240" w:lineRule="auto"/>
              <w:rPr>
                <w:rFonts w:ascii="Gill Sans MT" w:hAnsi="Gill Sans MT"/>
                <w:szCs w:val="20"/>
                <w:lang w:eastAsia="en-US"/>
              </w:rPr>
            </w:pPr>
          </w:p>
          <w:p w14:paraId="2AC66880"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Uitvoering/instructie:</w:t>
            </w:r>
          </w:p>
          <w:p w14:paraId="18A3C3FB" w14:textId="77777777" w:rsidR="000A4290" w:rsidRPr="000A4290" w:rsidRDefault="000A4290" w:rsidP="000A4290">
            <w:pPr>
              <w:spacing w:line="240" w:lineRule="auto"/>
              <w:rPr>
                <w:rFonts w:ascii="Gill Sans MT" w:hAnsi="Gill Sans MT"/>
                <w:i/>
                <w:iCs/>
                <w:szCs w:val="20"/>
                <w:lang w:eastAsia="en-US"/>
              </w:rPr>
            </w:pPr>
            <w:r w:rsidRPr="000A4290">
              <w:rPr>
                <w:rFonts w:ascii="Gill Sans MT" w:hAnsi="Gill Sans MT"/>
                <w:i/>
                <w:szCs w:val="20"/>
                <w:lang w:eastAsia="en-US"/>
              </w:rPr>
              <w:t>Jongens</w:t>
            </w:r>
          </w:p>
          <w:p w14:paraId="5DA2209D" w14:textId="77777777" w:rsidR="000A4290" w:rsidRPr="000A4290" w:rsidRDefault="000A4290" w:rsidP="000A4290">
            <w:pPr>
              <w:numPr>
                <w:ilvl w:val="0"/>
                <w:numId w:val="12"/>
              </w:numPr>
              <w:spacing w:after="200" w:line="240" w:lineRule="auto"/>
              <w:rPr>
                <w:rFonts w:ascii="Gill Sans MT" w:hAnsi="Gill Sans MT"/>
                <w:i/>
                <w:iCs/>
                <w:szCs w:val="20"/>
                <w:lang w:eastAsia="en-US"/>
              </w:rPr>
            </w:pPr>
            <w:r w:rsidRPr="000A4290">
              <w:rPr>
                <w:rFonts w:ascii="Gill Sans MT" w:hAnsi="Gill Sans MT"/>
                <w:szCs w:val="20"/>
                <w:lang w:eastAsia="en-US"/>
              </w:rPr>
              <w:t xml:space="preserve">Je zet je handen op schouderbreedte op de mat en je steunt op je tenen, hou je rug recht en hoofd omhoog. Zet de plastic beker onder je borst. </w:t>
            </w:r>
          </w:p>
          <w:p w14:paraId="2FCA1C39" w14:textId="77777777" w:rsidR="000A4290" w:rsidRPr="000A4290" w:rsidRDefault="000A4290" w:rsidP="000A4290">
            <w:pPr>
              <w:spacing w:line="240" w:lineRule="auto"/>
              <w:ind w:left="360"/>
              <w:rPr>
                <w:rFonts w:ascii="Gill Sans MT" w:hAnsi="Gill Sans MT"/>
                <w:i/>
                <w:iCs/>
                <w:szCs w:val="20"/>
                <w:lang w:eastAsia="en-US"/>
              </w:rPr>
            </w:pPr>
          </w:p>
          <w:p w14:paraId="77A993D7" w14:textId="77777777" w:rsidR="000A4290" w:rsidRPr="000A4290" w:rsidRDefault="000A4290" w:rsidP="000A4290">
            <w:pPr>
              <w:spacing w:line="240" w:lineRule="auto"/>
              <w:rPr>
                <w:rFonts w:ascii="Gill Sans MT" w:hAnsi="Gill Sans MT"/>
                <w:i/>
                <w:szCs w:val="20"/>
                <w:lang w:eastAsia="en-US"/>
              </w:rPr>
            </w:pPr>
            <w:r w:rsidRPr="000A4290">
              <w:rPr>
                <w:rFonts w:ascii="Gill Sans MT" w:hAnsi="Gill Sans MT"/>
                <w:i/>
                <w:szCs w:val="20"/>
                <w:lang w:eastAsia="en-US"/>
              </w:rPr>
              <w:t>Meisjes</w:t>
            </w:r>
          </w:p>
          <w:p w14:paraId="3F9996D7"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Je gaat op je knieën op de mat zitten en zet je handen op schouderbreedte op de mat. Hou je benen bij elkaar, je heupen gestrekt en hun hoofd omhoog. Onderbenen en bovenkant houden contact met de mat. Zet de plastic beker onder je borst.</w:t>
            </w:r>
            <w:r w:rsidRPr="000A4290">
              <w:rPr>
                <w:rFonts w:ascii="Gill Sans MT" w:hAnsi="Gill Sans MT"/>
                <w:szCs w:val="20"/>
                <w:lang w:eastAsia="en-US"/>
              </w:rPr>
              <w:br/>
            </w:r>
          </w:p>
          <w:p w14:paraId="023C9A24" w14:textId="77777777" w:rsidR="000A4290" w:rsidRPr="000A4290" w:rsidRDefault="000A4290" w:rsidP="000A4290">
            <w:pPr>
              <w:spacing w:line="240" w:lineRule="auto"/>
              <w:rPr>
                <w:rFonts w:ascii="Gill Sans MT" w:hAnsi="Gill Sans MT"/>
                <w:i/>
                <w:szCs w:val="20"/>
                <w:lang w:eastAsia="en-US"/>
              </w:rPr>
            </w:pPr>
            <w:r w:rsidRPr="000A4290">
              <w:rPr>
                <w:rFonts w:ascii="Gill Sans MT" w:hAnsi="Gill Sans MT"/>
                <w:i/>
                <w:szCs w:val="20"/>
                <w:lang w:eastAsia="en-US"/>
              </w:rPr>
              <w:t>Allen</w:t>
            </w:r>
          </w:p>
          <w:p w14:paraId="69F1F6FF"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Start de stopwatch.</w:t>
            </w:r>
          </w:p>
          <w:p w14:paraId="029D7D05" w14:textId="15A986D2"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Je laat je lichaam zakken tot je neus de ondersteboven geplaatste plastic beker aanraakt. Je buik mag de mat niet raken. Hou je rug recht! </w:t>
            </w:r>
          </w:p>
          <w:p w14:paraId="6ED1CDE7" w14:textId="09821448"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Tel het maximale aantal push-ups dat </w:t>
            </w:r>
            <w:r w:rsidR="005B00B4">
              <w:rPr>
                <w:rFonts w:ascii="Gill Sans MT" w:hAnsi="Gill Sans MT"/>
                <w:szCs w:val="20"/>
                <w:lang w:eastAsia="en-US"/>
              </w:rPr>
              <w:t xml:space="preserve">je </w:t>
            </w:r>
            <w:r w:rsidRPr="000A4290">
              <w:rPr>
                <w:rFonts w:ascii="Gill Sans MT" w:hAnsi="Gill Sans MT"/>
                <w:szCs w:val="20"/>
                <w:lang w:eastAsia="en-US"/>
              </w:rPr>
              <w:t xml:space="preserve">in 30 seconden kan uitvoeren. </w:t>
            </w:r>
          </w:p>
          <w:p w14:paraId="01D513C1"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Stop de stopwatch na 30 seconden en noteer het aantal push-ups;</w:t>
            </w:r>
          </w:p>
        </w:tc>
      </w:tr>
    </w:tbl>
    <w:bookmarkEnd w:id="5"/>
    <w:bookmarkEnd w:id="6"/>
    <w:bookmarkEnd w:id="7"/>
    <w:bookmarkEnd w:id="8"/>
    <w:p w14:paraId="146B524F" w14:textId="77777777" w:rsidR="000A4290" w:rsidRPr="000A4290" w:rsidRDefault="000A4290" w:rsidP="000A4290">
      <w:pPr>
        <w:spacing w:before="100" w:line="240" w:lineRule="auto"/>
        <w:rPr>
          <w:rFonts w:ascii="Gill Sans MT" w:hAnsi="Gill Sans MT"/>
          <w:lang w:eastAsia="en-US"/>
        </w:rPr>
      </w:pPr>
      <w:r w:rsidRPr="000A4290">
        <w:rPr>
          <w:rFonts w:ascii="Gill Sans MT" w:hAnsi="Gill Sans MT"/>
          <w:iCs/>
          <w:lang w:eastAsia="en-US"/>
        </w:rPr>
        <w:lastRenderedPageBreak/>
        <w:br/>
      </w:r>
    </w:p>
    <w:tbl>
      <w:tblPr>
        <w:tblStyle w:val="Adresraster1"/>
        <w:tblW w:w="0" w:type="auto"/>
        <w:tblInd w:w="0" w:type="dxa"/>
        <w:tblLook w:val="04A0" w:firstRow="1" w:lastRow="0" w:firstColumn="1" w:lastColumn="0" w:noHBand="0" w:noVBand="1"/>
      </w:tblPr>
      <w:tblGrid>
        <w:gridCol w:w="9062"/>
      </w:tblGrid>
      <w:tr w:rsidR="000A4290" w:rsidRPr="000A4290" w14:paraId="07F6C328" w14:textId="77777777" w:rsidTr="00337D5C">
        <w:tc>
          <w:tcPr>
            <w:tcW w:w="9062" w:type="dxa"/>
          </w:tcPr>
          <w:p w14:paraId="74414B68" w14:textId="77777777" w:rsidR="000A4290" w:rsidRPr="000A4290" w:rsidRDefault="000A4290" w:rsidP="000A4290">
            <w:pPr>
              <w:spacing w:line="240" w:lineRule="auto"/>
              <w:rPr>
                <w:rFonts w:ascii="Gill Sans MT" w:hAnsi="Gill Sans MT"/>
                <w:szCs w:val="20"/>
                <w:lang w:eastAsia="en-US"/>
              </w:rPr>
            </w:pPr>
            <w:r w:rsidRPr="000A4290">
              <w:rPr>
                <w:rFonts w:ascii="Gill Sans MT" w:hAnsi="Gill Sans MT"/>
                <w:b/>
                <w:bCs/>
                <w:szCs w:val="20"/>
                <w:lang w:eastAsia="en-US"/>
              </w:rPr>
              <w:t>Sit-up</w:t>
            </w:r>
            <w:r w:rsidRPr="000A4290">
              <w:rPr>
                <w:rFonts w:ascii="Gill Sans MT" w:hAnsi="Gill Sans MT"/>
                <w:szCs w:val="20"/>
                <w:lang w:eastAsia="en-US"/>
              </w:rPr>
              <w:t xml:space="preserve"> (30 seconden)</w:t>
            </w:r>
          </w:p>
        </w:tc>
      </w:tr>
      <w:tr w:rsidR="000A4290" w:rsidRPr="000A4290" w14:paraId="68495FF2" w14:textId="77777777" w:rsidTr="00337D5C">
        <w:tc>
          <w:tcPr>
            <w:tcW w:w="9062" w:type="dxa"/>
          </w:tcPr>
          <w:p w14:paraId="20A97813" w14:textId="77777777" w:rsidR="000A4290" w:rsidRPr="000A4290" w:rsidRDefault="000A4290" w:rsidP="000A4290">
            <w:pPr>
              <w:spacing w:line="240" w:lineRule="auto"/>
              <w:rPr>
                <w:rFonts w:ascii="Gill Sans MT" w:hAnsi="Gill Sans MT"/>
                <w:b/>
                <w:bCs/>
                <w:i/>
                <w:szCs w:val="20"/>
                <w:lang w:eastAsia="en-US"/>
              </w:rPr>
            </w:pPr>
            <w:r w:rsidRPr="000A4290">
              <w:rPr>
                <w:rFonts w:ascii="Gill Sans MT" w:hAnsi="Gill Sans MT"/>
                <w:b/>
                <w:bCs/>
                <w:szCs w:val="20"/>
                <w:lang w:eastAsia="en-US"/>
              </w:rPr>
              <w:t xml:space="preserve">Materiaal: </w:t>
            </w:r>
            <w:r w:rsidRPr="000A4290">
              <w:rPr>
                <w:rFonts w:ascii="Gill Sans MT" w:hAnsi="Gill Sans MT"/>
                <w:szCs w:val="20"/>
                <w:lang w:eastAsia="en-US"/>
              </w:rPr>
              <w:t>stopwatch</w:t>
            </w:r>
            <w:r w:rsidRPr="000A4290">
              <w:rPr>
                <w:rFonts w:ascii="Gill Sans MT" w:hAnsi="Gill Sans MT"/>
                <w:b/>
                <w:bCs/>
                <w:szCs w:val="20"/>
                <w:lang w:eastAsia="en-US"/>
              </w:rPr>
              <w:t xml:space="preserve"> </w:t>
            </w:r>
            <w:r w:rsidRPr="000A4290">
              <w:rPr>
                <w:rFonts w:ascii="Gill Sans MT" w:hAnsi="Gill Sans MT"/>
                <w:b/>
                <w:bCs/>
                <w:szCs w:val="20"/>
                <w:lang w:eastAsia="en-US"/>
              </w:rPr>
              <w:br/>
            </w:r>
            <w:r w:rsidRPr="000A4290">
              <w:rPr>
                <w:rFonts w:ascii="Gill Sans MT" w:hAnsi="Gill Sans MT"/>
                <w:b/>
                <w:bCs/>
                <w:szCs w:val="20"/>
                <w:lang w:eastAsia="en-US"/>
              </w:rPr>
              <w:br/>
            </w:r>
            <w:r w:rsidRPr="000A4290">
              <w:rPr>
                <w:rFonts w:ascii="Gill Sans MT" w:hAnsi="Gill Sans MT"/>
                <w:b/>
                <w:bCs/>
                <w:iCs/>
                <w:szCs w:val="20"/>
                <w:lang w:eastAsia="en-US"/>
              </w:rPr>
              <w:t>Uitvoering en instructie:</w:t>
            </w:r>
          </w:p>
          <w:p w14:paraId="207040A1" w14:textId="599D26FB"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Ga met je rug op het matje liggen en zet je voeten plat op de grond (de knieën zijn nu gebogen)</w:t>
            </w:r>
            <w:r w:rsidR="005B00B4">
              <w:rPr>
                <w:rFonts w:ascii="Gill Sans MT" w:hAnsi="Gill Sans MT"/>
                <w:iCs/>
                <w:szCs w:val="20"/>
                <w:lang w:eastAsia="en-US"/>
              </w:rPr>
              <w:t>;</w:t>
            </w:r>
          </w:p>
          <w:p w14:paraId="0D6C1E28" w14:textId="384F4864"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Leg de armen en handen gestrekt naast het lichaam</w:t>
            </w:r>
            <w:r w:rsidR="005B00B4">
              <w:rPr>
                <w:rFonts w:ascii="Gill Sans MT" w:hAnsi="Gill Sans MT"/>
                <w:iCs/>
                <w:szCs w:val="20"/>
                <w:lang w:eastAsia="en-US"/>
              </w:rPr>
              <w:t>;</w:t>
            </w:r>
          </w:p>
          <w:p w14:paraId="07CDAAD1" w14:textId="0C83C77C"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 xml:space="preserve">Kom met het bovenlichaam van de grond en </w:t>
            </w:r>
            <w:r w:rsidRPr="000A4290">
              <w:rPr>
                <w:rFonts w:ascii="Gill Sans MT" w:hAnsi="Gill Sans MT"/>
                <w:iCs/>
                <w:szCs w:val="20"/>
                <w:u w:val="single"/>
                <w:lang w:eastAsia="en-US"/>
              </w:rPr>
              <w:t>tik met je handen je knieën aan</w:t>
            </w:r>
            <w:r w:rsidR="005B00B4">
              <w:rPr>
                <w:rFonts w:ascii="Gill Sans MT" w:hAnsi="Gill Sans MT"/>
                <w:iCs/>
                <w:szCs w:val="20"/>
                <w:u w:val="single"/>
                <w:lang w:eastAsia="en-US"/>
              </w:rPr>
              <w:t>;</w:t>
            </w:r>
          </w:p>
          <w:p w14:paraId="781ED5EF" w14:textId="33592D48"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Hierna ga je weer terug naar de beginhouding</w:t>
            </w:r>
            <w:r w:rsidR="005B00B4">
              <w:rPr>
                <w:rFonts w:ascii="Gill Sans MT" w:hAnsi="Gill Sans MT"/>
                <w:iCs/>
                <w:szCs w:val="20"/>
                <w:lang w:eastAsia="en-US"/>
              </w:rPr>
              <w:t>;</w:t>
            </w:r>
          </w:p>
          <w:p w14:paraId="52023300" w14:textId="10F276BA"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Gedurende 30 seconden probeer je zo veel mogelijk sit-ups te maken</w:t>
            </w:r>
            <w:r w:rsidR="00673379">
              <w:rPr>
                <w:rFonts w:ascii="Gill Sans MT" w:hAnsi="Gill Sans MT"/>
                <w:iCs/>
                <w:szCs w:val="20"/>
                <w:lang w:eastAsia="en-US"/>
              </w:rPr>
              <w:t>;</w:t>
            </w:r>
          </w:p>
          <w:p w14:paraId="396B6689" w14:textId="77777777" w:rsidR="000A4290" w:rsidRPr="000A4290" w:rsidRDefault="000A4290" w:rsidP="000A4290">
            <w:pPr>
              <w:numPr>
                <w:ilvl w:val="0"/>
                <w:numId w:val="12"/>
              </w:numPr>
              <w:spacing w:after="200" w:line="240" w:lineRule="auto"/>
              <w:rPr>
                <w:rFonts w:ascii="Gill Sans MT" w:hAnsi="Gill Sans MT"/>
                <w:iCs/>
                <w:szCs w:val="20"/>
                <w:lang w:eastAsia="en-US"/>
              </w:rPr>
            </w:pPr>
            <w:r w:rsidRPr="000A4290">
              <w:rPr>
                <w:rFonts w:ascii="Gill Sans MT" w:hAnsi="Gill Sans MT"/>
                <w:iCs/>
                <w:szCs w:val="20"/>
                <w:lang w:eastAsia="en-US"/>
              </w:rPr>
              <w:t>Het aantal sit-ups vul je in op de website.</w:t>
            </w:r>
          </w:p>
        </w:tc>
      </w:tr>
    </w:tbl>
    <w:p w14:paraId="61F2C05F" w14:textId="77777777" w:rsidR="000A4290" w:rsidRPr="000A4290" w:rsidRDefault="000A4290" w:rsidP="000A4290">
      <w:pPr>
        <w:spacing w:before="100" w:line="240" w:lineRule="auto"/>
        <w:rPr>
          <w:rFonts w:ascii="Gill Sans MT" w:hAnsi="Gill Sans MT"/>
          <w:lang w:eastAsia="en-US"/>
        </w:rPr>
      </w:pPr>
      <w:r w:rsidRPr="000A4290">
        <w:rPr>
          <w:rFonts w:ascii="Gill Sans MT" w:hAnsi="Gill Sans MT"/>
          <w:lang w:eastAsia="en-US"/>
        </w:rPr>
        <w:br/>
      </w:r>
    </w:p>
    <w:tbl>
      <w:tblPr>
        <w:tblStyle w:val="Adresraster1"/>
        <w:tblW w:w="0" w:type="auto"/>
        <w:tblInd w:w="0" w:type="dxa"/>
        <w:tblLook w:val="04A0" w:firstRow="1" w:lastRow="0" w:firstColumn="1" w:lastColumn="0" w:noHBand="0" w:noVBand="1"/>
      </w:tblPr>
      <w:tblGrid>
        <w:gridCol w:w="9062"/>
      </w:tblGrid>
      <w:tr w:rsidR="000A4290" w:rsidRPr="000A4290" w14:paraId="5B14CF44" w14:textId="77777777" w:rsidTr="00337D5C">
        <w:tc>
          <w:tcPr>
            <w:tcW w:w="9062" w:type="dxa"/>
          </w:tcPr>
          <w:p w14:paraId="38CAE736"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 xml:space="preserve">Sneltik-test </w:t>
            </w:r>
          </w:p>
        </w:tc>
      </w:tr>
      <w:tr w:rsidR="000A4290" w:rsidRPr="000A4290" w14:paraId="1897729A" w14:textId="77777777" w:rsidTr="00337D5C">
        <w:tc>
          <w:tcPr>
            <w:tcW w:w="9062" w:type="dxa"/>
          </w:tcPr>
          <w:p w14:paraId="48605CF0" w14:textId="77777777" w:rsidR="000A4290" w:rsidRPr="000A4290" w:rsidRDefault="000A4290" w:rsidP="000A4290">
            <w:pPr>
              <w:spacing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tape, meetlint/rolmaat en een huisgenootje die je helpt</w:t>
            </w:r>
          </w:p>
          <w:p w14:paraId="33DA38FB" w14:textId="77777777" w:rsidR="000A4290" w:rsidRPr="000A4290" w:rsidRDefault="000A4290" w:rsidP="000A4290">
            <w:pPr>
              <w:spacing w:line="240" w:lineRule="auto"/>
              <w:rPr>
                <w:rFonts w:ascii="Gill Sans MT" w:hAnsi="Gill Sans MT"/>
                <w:szCs w:val="20"/>
                <w:lang w:eastAsia="en-US"/>
              </w:rPr>
            </w:pPr>
          </w:p>
          <w:p w14:paraId="55C8CE33"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Instructie voor je start met de test:</w:t>
            </w:r>
          </w:p>
          <w:p w14:paraId="139B4C47"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Zorg voor een lege tafel of bureau;</w:t>
            </w:r>
          </w:p>
          <w:p w14:paraId="47C9F9CA"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Maak aan de linker kant een kruisje met tape op het bureau. </w:t>
            </w:r>
          </w:p>
          <w:p w14:paraId="2A80847D"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Meet vanaf het middelpunt van het kruisje en maak een nieuw kruisje rechts op 80cm van het andere kruisje. Recht tegenover elkaar.</w:t>
            </w:r>
          </w:p>
          <w:p w14:paraId="1F677B8A"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Maak een klein streepje van tape precies in het midden van de 2 kruisjes (dus op 40cm)</w:t>
            </w:r>
          </w:p>
          <w:p w14:paraId="5FFB2596" w14:textId="77777777" w:rsidR="000A4290" w:rsidRPr="000A4290" w:rsidRDefault="000A4290" w:rsidP="000A4290">
            <w:pPr>
              <w:spacing w:line="240" w:lineRule="auto"/>
              <w:rPr>
                <w:rFonts w:ascii="Gill Sans MT" w:hAnsi="Gill Sans MT"/>
                <w:szCs w:val="20"/>
                <w:lang w:eastAsia="en-US"/>
              </w:rPr>
            </w:pPr>
          </w:p>
          <w:p w14:paraId="40DDDE22"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Instructie:</w:t>
            </w:r>
          </w:p>
          <w:p w14:paraId="1A9F94BF"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Ga voor de tafel staan;</w:t>
            </w:r>
          </w:p>
          <w:p w14:paraId="771A276B" w14:textId="5B3A82B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Als je links bent leg je je rechterhand op het </w:t>
            </w:r>
            <w:r w:rsidR="00296E05" w:rsidRPr="000A4290">
              <w:rPr>
                <w:rFonts w:ascii="Gill Sans MT" w:hAnsi="Gill Sans MT"/>
                <w:szCs w:val="20"/>
                <w:lang w:eastAsia="en-US"/>
              </w:rPr>
              <w:t>midden streepje</w:t>
            </w:r>
            <w:r w:rsidRPr="000A4290">
              <w:rPr>
                <w:rFonts w:ascii="Gill Sans MT" w:hAnsi="Gill Sans MT"/>
                <w:szCs w:val="20"/>
                <w:lang w:eastAsia="en-US"/>
              </w:rPr>
              <w:t xml:space="preserve"> en leg jij je rechterhand er bovenop. Als je rechts bent andersom. </w:t>
            </w:r>
          </w:p>
          <w:p w14:paraId="41673160"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Met je voorkeurshand moet je zo snel mogelijk 25 keer heen en weer worden getikt tussen de twee kruizen. (in totaal wordt er dus 50 keer de cirkel aangetikt). </w:t>
            </w:r>
          </w:p>
          <w:p w14:paraId="2EDE134E" w14:textId="77777777" w:rsidR="000A4290" w:rsidRPr="000A4290" w:rsidRDefault="000A4290" w:rsidP="000A4290">
            <w:pPr>
              <w:numPr>
                <w:ilvl w:val="0"/>
                <w:numId w:val="12"/>
              </w:numPr>
              <w:spacing w:after="200" w:line="240" w:lineRule="auto"/>
              <w:rPr>
                <w:rFonts w:ascii="Gill Sans MT" w:hAnsi="Gill Sans MT"/>
                <w:szCs w:val="20"/>
                <w:lang w:eastAsia="en-US"/>
              </w:rPr>
            </w:pPr>
            <w:r w:rsidRPr="000A4290">
              <w:rPr>
                <w:rFonts w:ascii="Gill Sans MT" w:hAnsi="Gill Sans MT"/>
                <w:szCs w:val="20"/>
                <w:lang w:eastAsia="en-US"/>
              </w:rPr>
              <w:t xml:space="preserve">Je buddy meet met stopwatch/telefoon hoe lang je er over doet; </w:t>
            </w:r>
          </w:p>
        </w:tc>
      </w:tr>
    </w:tbl>
    <w:p w14:paraId="05143A91" w14:textId="6A1D9CF5" w:rsidR="00744043" w:rsidRDefault="00744043" w:rsidP="000A4290">
      <w:pPr>
        <w:spacing w:before="100" w:line="240" w:lineRule="auto"/>
        <w:rPr>
          <w:rFonts w:ascii="Gill Sans MT" w:hAnsi="Gill Sans MT"/>
          <w:lang w:eastAsia="en-US"/>
        </w:rPr>
      </w:pPr>
    </w:p>
    <w:p w14:paraId="0D1B4311" w14:textId="77777777" w:rsidR="00744043" w:rsidRDefault="00744043">
      <w:pPr>
        <w:spacing w:line="240" w:lineRule="auto"/>
        <w:rPr>
          <w:rFonts w:ascii="Gill Sans MT" w:hAnsi="Gill Sans MT"/>
          <w:lang w:eastAsia="en-US"/>
        </w:rPr>
      </w:pPr>
      <w:r>
        <w:rPr>
          <w:rFonts w:ascii="Gill Sans MT" w:hAnsi="Gill Sans MT"/>
          <w:lang w:eastAsia="en-US"/>
        </w:rPr>
        <w:br w:type="page"/>
      </w:r>
    </w:p>
    <w:p w14:paraId="3A4E54F2" w14:textId="77777777" w:rsidR="000A4290" w:rsidRPr="000A4290" w:rsidRDefault="000A4290" w:rsidP="000A4290">
      <w:pPr>
        <w:spacing w:before="100" w:line="240" w:lineRule="auto"/>
        <w:rPr>
          <w:rFonts w:ascii="Gill Sans MT" w:hAnsi="Gill Sans MT"/>
          <w:lang w:eastAsia="en-US"/>
        </w:rPr>
      </w:pPr>
    </w:p>
    <w:p w14:paraId="74177E20" w14:textId="77777777" w:rsidR="000A4290" w:rsidRPr="000A4290" w:rsidRDefault="000A4290" w:rsidP="000A4290">
      <w:pPr>
        <w:spacing w:before="100" w:line="240" w:lineRule="auto"/>
        <w:rPr>
          <w:rFonts w:ascii="Gill Sans MT" w:hAnsi="Gill Sans MT"/>
          <w:lang w:eastAsia="en-US"/>
        </w:rPr>
      </w:pPr>
      <w:bookmarkStart w:id="9" w:name="_Toc357513902"/>
      <w:bookmarkStart w:id="10" w:name="_Toc333501557"/>
      <w:bookmarkStart w:id="11" w:name="_Toc331676160"/>
    </w:p>
    <w:tbl>
      <w:tblPr>
        <w:tblStyle w:val="Adresraster1"/>
        <w:tblW w:w="0" w:type="auto"/>
        <w:tblInd w:w="0" w:type="dxa"/>
        <w:tblLook w:val="04A0" w:firstRow="1" w:lastRow="0" w:firstColumn="1" w:lastColumn="0" w:noHBand="0" w:noVBand="1"/>
      </w:tblPr>
      <w:tblGrid>
        <w:gridCol w:w="9062"/>
      </w:tblGrid>
      <w:tr w:rsidR="000A4290" w:rsidRPr="000A4290" w14:paraId="1490CB86" w14:textId="77777777" w:rsidTr="00337D5C">
        <w:tc>
          <w:tcPr>
            <w:tcW w:w="9062" w:type="dxa"/>
          </w:tcPr>
          <w:bookmarkEnd w:id="4"/>
          <w:bookmarkEnd w:id="9"/>
          <w:bookmarkEnd w:id="10"/>
          <w:bookmarkEnd w:id="11"/>
          <w:p w14:paraId="444E8D55"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Shuttle run test</w:t>
            </w:r>
          </w:p>
        </w:tc>
      </w:tr>
      <w:tr w:rsidR="000A4290" w:rsidRPr="000A4290" w14:paraId="5FC01F34" w14:textId="77777777" w:rsidTr="00337D5C">
        <w:tc>
          <w:tcPr>
            <w:tcW w:w="9062" w:type="dxa"/>
          </w:tcPr>
          <w:p w14:paraId="11DC9EC3" w14:textId="77777777" w:rsidR="000A4290" w:rsidRPr="000A4290" w:rsidRDefault="000A4290" w:rsidP="000A4290">
            <w:pPr>
              <w:spacing w:line="240" w:lineRule="auto"/>
              <w:rPr>
                <w:rFonts w:ascii="Gill Sans MT" w:hAnsi="Gill Sans MT"/>
                <w:szCs w:val="20"/>
                <w:lang w:eastAsia="en-US"/>
              </w:rPr>
            </w:pPr>
            <w:r w:rsidRPr="000A4290">
              <w:rPr>
                <w:rFonts w:ascii="Gill Sans MT" w:hAnsi="Gill Sans MT"/>
                <w:b/>
                <w:bCs/>
                <w:szCs w:val="20"/>
                <w:lang w:eastAsia="en-US"/>
              </w:rPr>
              <w:t>Materiaal</w:t>
            </w:r>
            <w:r w:rsidRPr="000A4290">
              <w:rPr>
                <w:rFonts w:ascii="Gill Sans MT" w:hAnsi="Gill Sans MT"/>
                <w:szCs w:val="20"/>
                <w:lang w:eastAsia="en-US"/>
              </w:rPr>
              <w:t xml:space="preserve">: </w:t>
            </w:r>
          </w:p>
          <w:p w14:paraId="57C35277"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vloerruimte met 2 lijnen tegenover elkaar op een afstand van 20 meter (aangegeven met pionnen/tape of een ander markeringspunt) </w:t>
            </w:r>
          </w:p>
          <w:p w14:paraId="7B3F7ED6"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Telefoon met internetverbinding / een speaker / oortjes</w:t>
            </w:r>
          </w:p>
          <w:p w14:paraId="4DF1CF41" w14:textId="77777777" w:rsidR="000A4290" w:rsidRPr="000A4290" w:rsidRDefault="000A4290" w:rsidP="000A4290">
            <w:pPr>
              <w:numPr>
                <w:ilvl w:val="0"/>
                <w:numId w:val="13"/>
              </w:numPr>
              <w:spacing w:after="200" w:line="240" w:lineRule="auto"/>
              <w:rPr>
                <w:rFonts w:ascii="Gill Sans MT" w:hAnsi="Gill Sans MT"/>
                <w:szCs w:val="20"/>
                <w:lang w:eastAsia="en-US"/>
              </w:rPr>
            </w:pPr>
            <w:hyperlink r:id="rId16" w:history="1">
              <w:r w:rsidRPr="000A4290">
                <w:rPr>
                  <w:rFonts w:ascii="Gill Sans MT" w:hAnsi="Gill Sans MT"/>
                  <w:color w:val="009EE0"/>
                  <w:szCs w:val="20"/>
                  <w:u w:val="single"/>
                  <w:lang w:eastAsia="en-US"/>
                </w:rPr>
                <w:t>https://www.youtube.com/watch?v=oGAq1b5prc4</w:t>
              </w:r>
            </w:hyperlink>
          </w:p>
          <w:p w14:paraId="50A8BFA9" w14:textId="7CA0E5BE"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Handig </w:t>
            </w:r>
            <w:r w:rsidR="00883470">
              <w:rPr>
                <w:rFonts w:ascii="Gill Sans MT" w:hAnsi="Gill Sans MT"/>
                <w:szCs w:val="20"/>
                <w:lang w:eastAsia="en-US"/>
              </w:rPr>
              <w:t xml:space="preserve">om </w:t>
            </w:r>
            <w:r w:rsidRPr="000A4290">
              <w:rPr>
                <w:rFonts w:ascii="Gill Sans MT" w:hAnsi="Gill Sans MT"/>
                <w:szCs w:val="20"/>
                <w:lang w:eastAsia="en-US"/>
              </w:rPr>
              <w:t>met een huisgenootje te doen</w:t>
            </w:r>
          </w:p>
          <w:p w14:paraId="74CDA86F" w14:textId="77777777" w:rsidR="000A4290" w:rsidRPr="000A4290" w:rsidRDefault="000A4290" w:rsidP="000A4290">
            <w:pPr>
              <w:spacing w:line="240" w:lineRule="auto"/>
              <w:rPr>
                <w:rFonts w:ascii="Gill Sans MT" w:hAnsi="Gill Sans MT"/>
                <w:szCs w:val="20"/>
                <w:lang w:eastAsia="en-US"/>
              </w:rPr>
            </w:pPr>
          </w:p>
          <w:p w14:paraId="10C395B3" w14:textId="77777777" w:rsidR="000A4290" w:rsidRPr="000A4290" w:rsidRDefault="000A4290" w:rsidP="000A4290">
            <w:pPr>
              <w:spacing w:line="240" w:lineRule="auto"/>
              <w:rPr>
                <w:rFonts w:ascii="Gill Sans MT" w:hAnsi="Gill Sans MT"/>
                <w:b/>
                <w:bCs/>
                <w:szCs w:val="20"/>
                <w:lang w:eastAsia="en-US"/>
              </w:rPr>
            </w:pPr>
            <w:r w:rsidRPr="000A4290">
              <w:rPr>
                <w:rFonts w:ascii="Gill Sans MT" w:hAnsi="Gill Sans MT"/>
                <w:b/>
                <w:bCs/>
                <w:szCs w:val="20"/>
                <w:lang w:eastAsia="en-US"/>
              </w:rPr>
              <w:t>Instructie voor je start met de test:</w:t>
            </w:r>
          </w:p>
          <w:p w14:paraId="3A52B2BE"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Zet buiten in de tuin, op straat of een parkeerterrein een pion of markeringspunt neer. Meet vanaf dat punt 20 meter en zet daar het volgende markeringspunt neer. </w:t>
            </w:r>
          </w:p>
          <w:p w14:paraId="119FFE24"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Ga bij 1 markeringspunt staan en zet het geluidsfragment klaar</w:t>
            </w:r>
          </w:p>
          <w:p w14:paraId="41E559C2" w14:textId="77777777" w:rsidR="000A4290" w:rsidRPr="000A4290" w:rsidRDefault="000A4290" w:rsidP="000A4290">
            <w:pPr>
              <w:spacing w:line="240" w:lineRule="auto"/>
              <w:rPr>
                <w:rFonts w:ascii="Gill Sans MT" w:hAnsi="Gill Sans MT"/>
                <w:szCs w:val="20"/>
                <w:lang w:eastAsia="en-US"/>
              </w:rPr>
            </w:pPr>
          </w:p>
          <w:p w14:paraId="16B1478A" w14:textId="77777777" w:rsidR="000A4290" w:rsidRPr="000A4290" w:rsidRDefault="000A4290" w:rsidP="000A4290">
            <w:pPr>
              <w:spacing w:line="240" w:lineRule="auto"/>
              <w:rPr>
                <w:rFonts w:ascii="Gill Sans MT" w:hAnsi="Gill Sans MT"/>
                <w:szCs w:val="20"/>
                <w:lang w:eastAsia="en-US"/>
              </w:rPr>
            </w:pPr>
            <w:r w:rsidRPr="000A4290">
              <w:rPr>
                <w:rFonts w:ascii="Gill Sans MT" w:hAnsi="Gill Sans MT"/>
                <w:b/>
                <w:bCs/>
                <w:szCs w:val="20"/>
                <w:lang w:eastAsia="en-US"/>
              </w:rPr>
              <w:t>Instructie</w:t>
            </w:r>
            <w:r w:rsidRPr="000A4290">
              <w:rPr>
                <w:rFonts w:ascii="Gill Sans MT" w:hAnsi="Gill Sans MT"/>
                <w:szCs w:val="20"/>
                <w:lang w:eastAsia="en-US"/>
              </w:rPr>
              <w:t>:</w:t>
            </w:r>
          </w:p>
          <w:p w14:paraId="2A12275E" w14:textId="35E9D323"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Op het </w:t>
            </w:r>
            <w:r w:rsidR="001D4EE4" w:rsidRPr="00207AAB">
              <w:rPr>
                <w:rFonts w:ascii="Gill Sans MT" w:hAnsi="Gill Sans MT"/>
                <w:szCs w:val="20"/>
                <w:lang w:eastAsia="en-US"/>
              </w:rPr>
              <w:t>m</w:t>
            </w:r>
            <w:r w:rsidRPr="000A4290">
              <w:rPr>
                <w:rFonts w:ascii="Gill Sans MT" w:hAnsi="Gill Sans MT"/>
                <w:szCs w:val="20"/>
                <w:lang w:eastAsia="en-US"/>
              </w:rPr>
              <w:t>oment dat de test begint loop je naar het andere markeringspunt;</w:t>
            </w:r>
          </w:p>
          <w:p w14:paraId="157CF766"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Het is de bedoeling dat je op het moment van de piep bij het markeringspunt bent; Ben je te vroeg, dan moet je wachten tot de piep voordat je weer terug mag rennen;</w:t>
            </w:r>
          </w:p>
          <w:p w14:paraId="762BCB02"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De piepjes volgen elkaar steeds sneller op dus je moet steeds harder rennen;</w:t>
            </w:r>
          </w:p>
          <w:p w14:paraId="09180C75"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Tijdens de test worden trap nummers genoemd;</w:t>
            </w:r>
          </w:p>
          <w:p w14:paraId="7AA29A60"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Heb je het markeringspunt bij de piep niet gehaald? Dan moet je doorrennen en proberen de andere kant wel op tijd te halen; </w:t>
            </w:r>
          </w:p>
          <w:p w14:paraId="4B0945B7"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De test is ten einde als je twee keer achter elkaar verder dan 3 meter van het markeringspunt bent of als je stopt; </w:t>
            </w:r>
          </w:p>
          <w:p w14:paraId="3DC46C99"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Het behaalde trap nummer is het resultaat van deze test;</w:t>
            </w:r>
          </w:p>
          <w:p w14:paraId="338711BC" w14:textId="77777777" w:rsidR="000A4290" w:rsidRPr="000A4290" w:rsidRDefault="000A4290" w:rsidP="000A4290">
            <w:pPr>
              <w:numPr>
                <w:ilvl w:val="0"/>
                <w:numId w:val="13"/>
              </w:numPr>
              <w:spacing w:after="200" w:line="240" w:lineRule="auto"/>
              <w:rPr>
                <w:rFonts w:ascii="Gill Sans MT" w:hAnsi="Gill Sans MT"/>
                <w:szCs w:val="20"/>
                <w:lang w:eastAsia="en-US"/>
              </w:rPr>
            </w:pPr>
            <w:r w:rsidRPr="000A4290">
              <w:rPr>
                <w:rFonts w:ascii="Gill Sans MT" w:hAnsi="Gill Sans MT"/>
                <w:szCs w:val="20"/>
                <w:lang w:eastAsia="en-US"/>
              </w:rPr>
              <w:t xml:space="preserve">Voer je behaalde trap in op de website. </w:t>
            </w:r>
          </w:p>
        </w:tc>
      </w:tr>
    </w:tbl>
    <w:p w14:paraId="6879F9C9" w14:textId="77777777" w:rsidR="000A4290" w:rsidRPr="000A4290" w:rsidRDefault="000A4290" w:rsidP="000A4290">
      <w:pPr>
        <w:spacing w:before="100" w:line="240" w:lineRule="auto"/>
        <w:rPr>
          <w:rFonts w:ascii="Gill Sans MT" w:hAnsi="Gill Sans MT" w:cs="Corbel"/>
          <w:lang w:eastAsia="en-US"/>
        </w:rPr>
      </w:pPr>
    </w:p>
    <w:p w14:paraId="2A708371" w14:textId="77777777" w:rsidR="000A4290" w:rsidRPr="000A4290" w:rsidRDefault="000A4290" w:rsidP="000A4290">
      <w:pPr>
        <w:spacing w:before="100" w:line="240" w:lineRule="auto"/>
        <w:rPr>
          <w:rFonts w:ascii="Gill Sans MT" w:hAnsi="Gill Sans MT" w:cs="Arial"/>
          <w:bCs/>
          <w:iCs/>
          <w:lang w:eastAsia="en-US"/>
        </w:rPr>
      </w:pPr>
    </w:p>
    <w:p w14:paraId="17D06BC2" w14:textId="07C4D0A2" w:rsidR="005117A1" w:rsidRPr="00207AAB" w:rsidRDefault="005117A1" w:rsidP="000A4290">
      <w:pPr>
        <w:spacing w:line="240" w:lineRule="auto"/>
        <w:rPr>
          <w:rFonts w:ascii="Gill Sans MT" w:hAnsi="Gill Sans MT"/>
        </w:rPr>
      </w:pPr>
    </w:p>
    <w:sectPr w:rsidR="005117A1" w:rsidRPr="00207AAB" w:rsidSect="000A429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4AF2" w14:textId="77777777" w:rsidR="00951776" w:rsidRDefault="00951776">
      <w:r>
        <w:separator/>
      </w:r>
    </w:p>
    <w:p w14:paraId="6290F184" w14:textId="77777777" w:rsidR="00951776" w:rsidRDefault="00951776"/>
    <w:p w14:paraId="6D8E395B" w14:textId="77777777" w:rsidR="00951776" w:rsidRDefault="00951776" w:rsidP="009036F7"/>
    <w:p w14:paraId="043B4130" w14:textId="77777777" w:rsidR="00951776" w:rsidRDefault="00951776"/>
    <w:p w14:paraId="70407BEB" w14:textId="77777777" w:rsidR="00951776" w:rsidRDefault="00951776"/>
    <w:p w14:paraId="74DECA06" w14:textId="77777777" w:rsidR="00951776" w:rsidRDefault="00951776"/>
    <w:p w14:paraId="21F93880" w14:textId="77777777" w:rsidR="00951776" w:rsidRDefault="00951776"/>
    <w:p w14:paraId="70F944C3" w14:textId="77777777" w:rsidR="00951776" w:rsidRDefault="00951776"/>
    <w:p w14:paraId="25CFEADF" w14:textId="77777777" w:rsidR="00951776" w:rsidRDefault="00951776"/>
    <w:p w14:paraId="34723492" w14:textId="77777777" w:rsidR="00951776" w:rsidRDefault="00951776" w:rsidP="00003B05"/>
  </w:endnote>
  <w:endnote w:type="continuationSeparator" w:id="0">
    <w:p w14:paraId="656632B7" w14:textId="77777777" w:rsidR="00951776" w:rsidRDefault="00951776">
      <w:r>
        <w:continuationSeparator/>
      </w:r>
    </w:p>
    <w:p w14:paraId="1CB47C63" w14:textId="77777777" w:rsidR="00951776" w:rsidRDefault="00951776"/>
    <w:p w14:paraId="531496A3" w14:textId="77777777" w:rsidR="00951776" w:rsidRDefault="00951776" w:rsidP="009036F7"/>
    <w:p w14:paraId="57E3DFA7" w14:textId="77777777" w:rsidR="00951776" w:rsidRDefault="00951776"/>
    <w:p w14:paraId="5C07EDD9" w14:textId="77777777" w:rsidR="00951776" w:rsidRDefault="00951776"/>
    <w:p w14:paraId="373C720D" w14:textId="77777777" w:rsidR="00951776" w:rsidRDefault="00951776"/>
    <w:p w14:paraId="24F03CDC" w14:textId="77777777" w:rsidR="00951776" w:rsidRDefault="00951776"/>
    <w:p w14:paraId="2F5B791F" w14:textId="77777777" w:rsidR="00951776" w:rsidRDefault="00951776"/>
    <w:p w14:paraId="634272C0" w14:textId="77777777" w:rsidR="00951776" w:rsidRDefault="00951776"/>
    <w:p w14:paraId="07391D73" w14:textId="77777777" w:rsidR="00951776" w:rsidRDefault="00951776" w:rsidP="00003B05"/>
  </w:endnote>
  <w:endnote w:type="continuationNotice" w:id="1">
    <w:p w14:paraId="3A1891D1" w14:textId="77777777" w:rsidR="008740D0" w:rsidRDefault="008740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STZhongsong">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D50E" w14:textId="77777777" w:rsidR="0044695B" w:rsidRDefault="0044695B" w:rsidP="007B735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F627DD" w14:textId="77777777" w:rsidR="0044695B" w:rsidRDefault="00446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3340" w14:textId="77777777" w:rsidR="0044695B" w:rsidRPr="005D77BE" w:rsidRDefault="0044695B" w:rsidP="00677464">
    <w:pPr>
      <w:pStyle w:val="Voettekst"/>
      <w:framePr w:w="714" w:wrap="around" w:vAnchor="text" w:hAnchor="margin" w:xAlign="center" w:y="11"/>
      <w:rPr>
        <w:rStyle w:val="Paginanummer"/>
        <w:sz w:val="16"/>
        <w:szCs w:val="16"/>
      </w:rPr>
    </w:pPr>
    <w:r w:rsidRPr="005D77BE">
      <w:rPr>
        <w:rStyle w:val="Paginanummer"/>
        <w:sz w:val="16"/>
        <w:szCs w:val="16"/>
      </w:rPr>
      <w:fldChar w:fldCharType="begin"/>
    </w:r>
    <w:r w:rsidRPr="005D77BE">
      <w:rPr>
        <w:rStyle w:val="Paginanummer"/>
        <w:sz w:val="16"/>
        <w:szCs w:val="16"/>
      </w:rPr>
      <w:instrText xml:space="preserve">PAGE  </w:instrText>
    </w:r>
    <w:r w:rsidRPr="005D77BE">
      <w:rPr>
        <w:rStyle w:val="Paginanummer"/>
        <w:sz w:val="16"/>
        <w:szCs w:val="16"/>
      </w:rPr>
      <w:fldChar w:fldCharType="separate"/>
    </w:r>
    <w:r w:rsidR="005117A1">
      <w:rPr>
        <w:rStyle w:val="Paginanummer"/>
        <w:noProof/>
        <w:sz w:val="16"/>
        <w:szCs w:val="16"/>
      </w:rPr>
      <w:t>2</w:t>
    </w:r>
    <w:r w:rsidRPr="005D77BE">
      <w:rPr>
        <w:rStyle w:val="Paginanummer"/>
        <w:sz w:val="16"/>
        <w:szCs w:val="16"/>
      </w:rPr>
      <w:fldChar w:fldCharType="end"/>
    </w:r>
    <w:r w:rsidRPr="005D77BE">
      <w:rPr>
        <w:rStyle w:val="Paginanummer"/>
        <w:sz w:val="16"/>
        <w:szCs w:val="16"/>
      </w:rPr>
      <w:t>/</w:t>
    </w:r>
    <w:r w:rsidRPr="005D77BE">
      <w:rPr>
        <w:rStyle w:val="Paginanummer"/>
        <w:sz w:val="16"/>
        <w:szCs w:val="16"/>
      </w:rPr>
      <w:fldChar w:fldCharType="begin"/>
    </w:r>
    <w:r w:rsidRPr="005D77BE">
      <w:rPr>
        <w:rStyle w:val="Paginanummer"/>
        <w:sz w:val="16"/>
        <w:szCs w:val="16"/>
      </w:rPr>
      <w:instrText xml:space="preserve"> NUMPAGES </w:instrText>
    </w:r>
    <w:r w:rsidRPr="005D77BE">
      <w:rPr>
        <w:rStyle w:val="Paginanummer"/>
        <w:sz w:val="16"/>
        <w:szCs w:val="16"/>
      </w:rPr>
      <w:fldChar w:fldCharType="separate"/>
    </w:r>
    <w:r w:rsidR="00B6730C">
      <w:rPr>
        <w:rStyle w:val="Paginanummer"/>
        <w:noProof/>
        <w:sz w:val="16"/>
        <w:szCs w:val="16"/>
      </w:rPr>
      <w:t>1</w:t>
    </w:r>
    <w:r w:rsidRPr="005D77BE">
      <w:rPr>
        <w:rStyle w:val="Paginanummer"/>
        <w:sz w:val="16"/>
        <w:szCs w:val="16"/>
      </w:rPr>
      <w:fldChar w:fldCharType="end"/>
    </w:r>
  </w:p>
  <w:p w14:paraId="099CD002" w14:textId="77777777" w:rsidR="0044695B" w:rsidRPr="005D77BE" w:rsidRDefault="0044695B" w:rsidP="003A5E44">
    <w:pPr>
      <w:pStyle w:val="Voettekst"/>
      <w:tabs>
        <w:tab w:val="center" w:pos="540"/>
        <w:tab w:val="center" w:pos="720"/>
        <w:tab w:val="center" w:pos="900"/>
        <w:tab w:val="center" w:pos="1080"/>
        <w:tab w:val="center" w:pos="1260"/>
        <w:tab w:val="center" w:pos="1440"/>
        <w:tab w:val="center" w:pos="1620"/>
        <w:tab w:val="center" w:pos="1800"/>
        <w:tab w:val="center" w:pos="1980"/>
        <w:tab w:val="center" w:pos="2160"/>
        <w:tab w:val="center" w:pos="2340"/>
        <w:tab w:val="center" w:pos="510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13F43" w14:textId="77777777" w:rsidR="00951776" w:rsidRDefault="00951776">
      <w:r>
        <w:separator/>
      </w:r>
    </w:p>
  </w:footnote>
  <w:footnote w:type="continuationSeparator" w:id="0">
    <w:p w14:paraId="374628C1" w14:textId="77777777" w:rsidR="00951776" w:rsidRDefault="00951776">
      <w:r>
        <w:continuationSeparator/>
      </w:r>
    </w:p>
  </w:footnote>
  <w:footnote w:type="continuationNotice" w:id="1">
    <w:p w14:paraId="111F5C8D" w14:textId="77777777" w:rsidR="008740D0" w:rsidRDefault="008740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D16C" w14:textId="77777777" w:rsidR="00AB30E2" w:rsidRDefault="0028346F" w:rsidP="0028346F">
    <w:pPr>
      <w:pStyle w:val="Koptekst"/>
      <w:jc w:val="right"/>
    </w:pPr>
    <w:r>
      <w:rPr>
        <w:noProof/>
      </w:rPr>
      <w:drawing>
        <wp:inline distT="0" distB="0" distL="0" distR="0" wp14:anchorId="71201E4D" wp14:editId="78375EF0">
          <wp:extent cx="1076400" cy="1076400"/>
          <wp:effectExtent l="0" t="0" r="9525" b="9525"/>
          <wp:docPr id="1" name="Afbeelding 1" descr="Afbeelding met vrachtw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TestJeLeefstijl_groen versie 2020.png"/>
                  <pic:cNvPicPr/>
                </pic:nvPicPr>
                <pic:blipFill>
                  <a:blip r:embed="rId1">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66D" w14:textId="77777777" w:rsidR="002B2E78" w:rsidRDefault="0028346F" w:rsidP="002B2E78">
    <w:pPr>
      <w:pStyle w:val="Koptekst"/>
      <w:jc w:val="right"/>
    </w:pPr>
    <w:r>
      <w:rPr>
        <w:noProof/>
      </w:rPr>
      <w:drawing>
        <wp:inline distT="0" distB="0" distL="0" distR="0" wp14:anchorId="7F421DD6" wp14:editId="267F964D">
          <wp:extent cx="1076400" cy="1076400"/>
          <wp:effectExtent l="0" t="0" r="9525" b="9525"/>
          <wp:docPr id="2" name="Afbeelding 2" descr="Afbeelding met vrachtw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estJeLeefstijl_groen versie 2020.png"/>
                  <pic:cNvPicPr/>
                </pic:nvPicPr>
                <pic:blipFill>
                  <a:blip r:embed="rId1">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4B98"/>
    <w:multiLevelType w:val="hybridMultilevel"/>
    <w:tmpl w:val="D8E0AF7A"/>
    <w:lvl w:ilvl="0" w:tplc="6CB84FC0">
      <w:numFmt w:val="bullet"/>
      <w:lvlText w:val="-"/>
      <w:lvlJc w:val="left"/>
      <w:pPr>
        <w:ind w:left="360" w:hanging="360"/>
      </w:pPr>
      <w:rPr>
        <w:rFonts w:ascii="Corbel" w:eastAsia="STZhongsong"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1AD46D3E"/>
    <w:multiLevelType w:val="multilevel"/>
    <w:tmpl w:val="7C50ABA8"/>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6A1D25"/>
    <w:multiLevelType w:val="multilevel"/>
    <w:tmpl w:val="2ED040AE"/>
    <w:numStyleLink w:val="Stijl1"/>
  </w:abstractNum>
  <w:abstractNum w:abstractNumId="6"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5AD31321"/>
    <w:multiLevelType w:val="multilevel"/>
    <w:tmpl w:val="4AB44104"/>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9"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629712B8"/>
    <w:multiLevelType w:val="hybridMultilevel"/>
    <w:tmpl w:val="FA58B696"/>
    <w:lvl w:ilvl="0" w:tplc="6CB84FC0">
      <w:numFmt w:val="bullet"/>
      <w:lvlText w:val="-"/>
      <w:lvlJc w:val="left"/>
      <w:pPr>
        <w:ind w:left="360" w:hanging="360"/>
      </w:pPr>
      <w:rPr>
        <w:rFonts w:ascii="Corbel" w:eastAsia="STZhongsong" w:hAnsi="Corbe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276D74"/>
    <w:multiLevelType w:val="hybridMultilevel"/>
    <w:tmpl w:val="7932D540"/>
    <w:lvl w:ilvl="0" w:tplc="6CB84FC0">
      <w:numFmt w:val="bullet"/>
      <w:lvlText w:val="-"/>
      <w:lvlJc w:val="left"/>
      <w:pPr>
        <w:ind w:left="720" w:hanging="360"/>
      </w:pPr>
      <w:rPr>
        <w:rFonts w:ascii="Corbel" w:eastAsia="STZhongsong"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5"/>
  </w:num>
  <w:num w:numId="11">
    <w:abstractNumId w:val="10"/>
  </w:num>
  <w:num w:numId="12">
    <w:abstractNumId w:val="0"/>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76"/>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A4290"/>
    <w:rsid w:val="000B19C0"/>
    <w:rsid w:val="000C35EB"/>
    <w:rsid w:val="000C478B"/>
    <w:rsid w:val="000C619A"/>
    <w:rsid w:val="000C625D"/>
    <w:rsid w:val="00100249"/>
    <w:rsid w:val="0010267A"/>
    <w:rsid w:val="00102828"/>
    <w:rsid w:val="001120F0"/>
    <w:rsid w:val="0011340B"/>
    <w:rsid w:val="00126234"/>
    <w:rsid w:val="00166844"/>
    <w:rsid w:val="00180A55"/>
    <w:rsid w:val="00181910"/>
    <w:rsid w:val="00183687"/>
    <w:rsid w:val="00187D05"/>
    <w:rsid w:val="00191DAF"/>
    <w:rsid w:val="0019497D"/>
    <w:rsid w:val="001A1B0C"/>
    <w:rsid w:val="001B5FDE"/>
    <w:rsid w:val="001B7BB1"/>
    <w:rsid w:val="001C2B74"/>
    <w:rsid w:val="001C401C"/>
    <w:rsid w:val="001C5931"/>
    <w:rsid w:val="001D4EE4"/>
    <w:rsid w:val="001D7044"/>
    <w:rsid w:val="00200666"/>
    <w:rsid w:val="00201D4D"/>
    <w:rsid w:val="00205AAD"/>
    <w:rsid w:val="00207AAB"/>
    <w:rsid w:val="00207CE5"/>
    <w:rsid w:val="00225194"/>
    <w:rsid w:val="00230E16"/>
    <w:rsid w:val="00234DE1"/>
    <w:rsid w:val="00240F05"/>
    <w:rsid w:val="00243136"/>
    <w:rsid w:val="00244622"/>
    <w:rsid w:val="00251904"/>
    <w:rsid w:val="00254588"/>
    <w:rsid w:val="00257641"/>
    <w:rsid w:val="00262F15"/>
    <w:rsid w:val="002703B4"/>
    <w:rsid w:val="00276EF6"/>
    <w:rsid w:val="0028346F"/>
    <w:rsid w:val="00285E98"/>
    <w:rsid w:val="0029416C"/>
    <w:rsid w:val="00296E05"/>
    <w:rsid w:val="002B2E78"/>
    <w:rsid w:val="002B7D74"/>
    <w:rsid w:val="002C252B"/>
    <w:rsid w:val="002C3B58"/>
    <w:rsid w:val="002D09A4"/>
    <w:rsid w:val="002D2159"/>
    <w:rsid w:val="002D72ED"/>
    <w:rsid w:val="002F1DFC"/>
    <w:rsid w:val="003153ED"/>
    <w:rsid w:val="003166A4"/>
    <w:rsid w:val="003214CF"/>
    <w:rsid w:val="003214E7"/>
    <w:rsid w:val="00321D96"/>
    <w:rsid w:val="003253FD"/>
    <w:rsid w:val="00327B35"/>
    <w:rsid w:val="00333229"/>
    <w:rsid w:val="00334B05"/>
    <w:rsid w:val="00336A88"/>
    <w:rsid w:val="00341448"/>
    <w:rsid w:val="00342497"/>
    <w:rsid w:val="003460FE"/>
    <w:rsid w:val="00354026"/>
    <w:rsid w:val="003666DE"/>
    <w:rsid w:val="00375E54"/>
    <w:rsid w:val="0039733D"/>
    <w:rsid w:val="003A3002"/>
    <w:rsid w:val="003A551F"/>
    <w:rsid w:val="003A5E44"/>
    <w:rsid w:val="003B22EB"/>
    <w:rsid w:val="003C0252"/>
    <w:rsid w:val="003C4DE9"/>
    <w:rsid w:val="003C5C8E"/>
    <w:rsid w:val="003C6B50"/>
    <w:rsid w:val="003C7A90"/>
    <w:rsid w:val="003D3C0B"/>
    <w:rsid w:val="0040736A"/>
    <w:rsid w:val="00414F42"/>
    <w:rsid w:val="00424F1D"/>
    <w:rsid w:val="00431496"/>
    <w:rsid w:val="00434BF8"/>
    <w:rsid w:val="00440A29"/>
    <w:rsid w:val="00444F14"/>
    <w:rsid w:val="00445E0C"/>
    <w:rsid w:val="0044695B"/>
    <w:rsid w:val="00453A6F"/>
    <w:rsid w:val="00462C51"/>
    <w:rsid w:val="0046701C"/>
    <w:rsid w:val="004A238E"/>
    <w:rsid w:val="004B7E3C"/>
    <w:rsid w:val="004D4CE5"/>
    <w:rsid w:val="004E22E5"/>
    <w:rsid w:val="004F34FB"/>
    <w:rsid w:val="00500FED"/>
    <w:rsid w:val="0050130F"/>
    <w:rsid w:val="00501CDD"/>
    <w:rsid w:val="00503F49"/>
    <w:rsid w:val="00505557"/>
    <w:rsid w:val="0050794B"/>
    <w:rsid w:val="005117A1"/>
    <w:rsid w:val="00514831"/>
    <w:rsid w:val="00526087"/>
    <w:rsid w:val="00532DBF"/>
    <w:rsid w:val="00533881"/>
    <w:rsid w:val="005539DC"/>
    <w:rsid w:val="00554100"/>
    <w:rsid w:val="00555528"/>
    <w:rsid w:val="0058466D"/>
    <w:rsid w:val="00587C59"/>
    <w:rsid w:val="005946FE"/>
    <w:rsid w:val="00595E76"/>
    <w:rsid w:val="005962EC"/>
    <w:rsid w:val="005A375B"/>
    <w:rsid w:val="005B00B4"/>
    <w:rsid w:val="005B1CEB"/>
    <w:rsid w:val="005D64CD"/>
    <w:rsid w:val="005D77BE"/>
    <w:rsid w:val="005E71D4"/>
    <w:rsid w:val="005E7E79"/>
    <w:rsid w:val="005F3289"/>
    <w:rsid w:val="006054D8"/>
    <w:rsid w:val="006062F5"/>
    <w:rsid w:val="0062184E"/>
    <w:rsid w:val="00643DF4"/>
    <w:rsid w:val="00646DBC"/>
    <w:rsid w:val="00671EC2"/>
    <w:rsid w:val="00673379"/>
    <w:rsid w:val="006750EF"/>
    <w:rsid w:val="00677464"/>
    <w:rsid w:val="006815E7"/>
    <w:rsid w:val="0069542C"/>
    <w:rsid w:val="006A57E6"/>
    <w:rsid w:val="006A70FB"/>
    <w:rsid w:val="006B184F"/>
    <w:rsid w:val="006C3099"/>
    <w:rsid w:val="006C6B44"/>
    <w:rsid w:val="006D2568"/>
    <w:rsid w:val="006D466A"/>
    <w:rsid w:val="006E343E"/>
    <w:rsid w:val="006F5F88"/>
    <w:rsid w:val="00715170"/>
    <w:rsid w:val="00722B6C"/>
    <w:rsid w:val="0073488A"/>
    <w:rsid w:val="007369A9"/>
    <w:rsid w:val="00744043"/>
    <w:rsid w:val="007531EF"/>
    <w:rsid w:val="00774BE9"/>
    <w:rsid w:val="0078074B"/>
    <w:rsid w:val="007923B9"/>
    <w:rsid w:val="00795C75"/>
    <w:rsid w:val="007A2075"/>
    <w:rsid w:val="007A3358"/>
    <w:rsid w:val="007A5F2F"/>
    <w:rsid w:val="007B0B6E"/>
    <w:rsid w:val="007B735B"/>
    <w:rsid w:val="007D29CF"/>
    <w:rsid w:val="007D6C0E"/>
    <w:rsid w:val="007D7BAB"/>
    <w:rsid w:val="007E33DA"/>
    <w:rsid w:val="007F4018"/>
    <w:rsid w:val="00814ECA"/>
    <w:rsid w:val="008279AC"/>
    <w:rsid w:val="00844DBB"/>
    <w:rsid w:val="00845F9A"/>
    <w:rsid w:val="00852341"/>
    <w:rsid w:val="00860186"/>
    <w:rsid w:val="00865729"/>
    <w:rsid w:val="008711C9"/>
    <w:rsid w:val="008740D0"/>
    <w:rsid w:val="00883470"/>
    <w:rsid w:val="008908FD"/>
    <w:rsid w:val="00894583"/>
    <w:rsid w:val="008A0496"/>
    <w:rsid w:val="008A5B00"/>
    <w:rsid w:val="008C1378"/>
    <w:rsid w:val="008C4E8F"/>
    <w:rsid w:val="008C53F9"/>
    <w:rsid w:val="008E1B5E"/>
    <w:rsid w:val="008F67EB"/>
    <w:rsid w:val="009036F7"/>
    <w:rsid w:val="00907DD4"/>
    <w:rsid w:val="00910360"/>
    <w:rsid w:val="009123D8"/>
    <w:rsid w:val="00913C83"/>
    <w:rsid w:val="009222AA"/>
    <w:rsid w:val="00925EF8"/>
    <w:rsid w:val="00927D63"/>
    <w:rsid w:val="00936343"/>
    <w:rsid w:val="00951776"/>
    <w:rsid w:val="0095287A"/>
    <w:rsid w:val="009773C3"/>
    <w:rsid w:val="009835DA"/>
    <w:rsid w:val="00991077"/>
    <w:rsid w:val="0099373A"/>
    <w:rsid w:val="009A605A"/>
    <w:rsid w:val="009B4597"/>
    <w:rsid w:val="009D0564"/>
    <w:rsid w:val="009D2D97"/>
    <w:rsid w:val="009D3D2C"/>
    <w:rsid w:val="009E089D"/>
    <w:rsid w:val="009F205D"/>
    <w:rsid w:val="009F5F1B"/>
    <w:rsid w:val="00A0346D"/>
    <w:rsid w:val="00A06AF3"/>
    <w:rsid w:val="00A11416"/>
    <w:rsid w:val="00A11BCB"/>
    <w:rsid w:val="00A314C5"/>
    <w:rsid w:val="00A41443"/>
    <w:rsid w:val="00A532A3"/>
    <w:rsid w:val="00A5397B"/>
    <w:rsid w:val="00A65364"/>
    <w:rsid w:val="00A668E7"/>
    <w:rsid w:val="00A7033E"/>
    <w:rsid w:val="00A970CC"/>
    <w:rsid w:val="00AB30E2"/>
    <w:rsid w:val="00AC6623"/>
    <w:rsid w:val="00AD2B18"/>
    <w:rsid w:val="00AD3022"/>
    <w:rsid w:val="00AD5F22"/>
    <w:rsid w:val="00AE0E3C"/>
    <w:rsid w:val="00AE3F71"/>
    <w:rsid w:val="00AF7B3E"/>
    <w:rsid w:val="00B21CC2"/>
    <w:rsid w:val="00B225F4"/>
    <w:rsid w:val="00B329C4"/>
    <w:rsid w:val="00B54AA2"/>
    <w:rsid w:val="00B5597F"/>
    <w:rsid w:val="00B610EA"/>
    <w:rsid w:val="00B6730C"/>
    <w:rsid w:val="00B80B18"/>
    <w:rsid w:val="00B81970"/>
    <w:rsid w:val="00B9054E"/>
    <w:rsid w:val="00B967C7"/>
    <w:rsid w:val="00BA5714"/>
    <w:rsid w:val="00BB5DD9"/>
    <w:rsid w:val="00BB7C41"/>
    <w:rsid w:val="00BC1085"/>
    <w:rsid w:val="00BD7F55"/>
    <w:rsid w:val="00BE035C"/>
    <w:rsid w:val="00C02159"/>
    <w:rsid w:val="00C07B65"/>
    <w:rsid w:val="00C15561"/>
    <w:rsid w:val="00C21654"/>
    <w:rsid w:val="00C21F6D"/>
    <w:rsid w:val="00C4547F"/>
    <w:rsid w:val="00C5418F"/>
    <w:rsid w:val="00C71988"/>
    <w:rsid w:val="00C731D5"/>
    <w:rsid w:val="00C7580F"/>
    <w:rsid w:val="00C81B75"/>
    <w:rsid w:val="00C85E24"/>
    <w:rsid w:val="00C93BC8"/>
    <w:rsid w:val="00C94074"/>
    <w:rsid w:val="00CA00C7"/>
    <w:rsid w:val="00CD4F57"/>
    <w:rsid w:val="00CE044E"/>
    <w:rsid w:val="00CE375F"/>
    <w:rsid w:val="00CF02E6"/>
    <w:rsid w:val="00CF3FD2"/>
    <w:rsid w:val="00D1182E"/>
    <w:rsid w:val="00D16518"/>
    <w:rsid w:val="00D35587"/>
    <w:rsid w:val="00D42B2A"/>
    <w:rsid w:val="00D51BF8"/>
    <w:rsid w:val="00D57EFC"/>
    <w:rsid w:val="00D62E62"/>
    <w:rsid w:val="00D66F9A"/>
    <w:rsid w:val="00D67E40"/>
    <w:rsid w:val="00D84207"/>
    <w:rsid w:val="00D87731"/>
    <w:rsid w:val="00DB04E6"/>
    <w:rsid w:val="00DB1406"/>
    <w:rsid w:val="00DB5216"/>
    <w:rsid w:val="00DB5269"/>
    <w:rsid w:val="00DD446C"/>
    <w:rsid w:val="00DE4C13"/>
    <w:rsid w:val="00DF2119"/>
    <w:rsid w:val="00E00448"/>
    <w:rsid w:val="00E04F53"/>
    <w:rsid w:val="00E05EEF"/>
    <w:rsid w:val="00E17A12"/>
    <w:rsid w:val="00E30873"/>
    <w:rsid w:val="00E44630"/>
    <w:rsid w:val="00E4703C"/>
    <w:rsid w:val="00E51463"/>
    <w:rsid w:val="00E516EC"/>
    <w:rsid w:val="00E73719"/>
    <w:rsid w:val="00E75E7D"/>
    <w:rsid w:val="00E81474"/>
    <w:rsid w:val="00E85A42"/>
    <w:rsid w:val="00E868D3"/>
    <w:rsid w:val="00E90E83"/>
    <w:rsid w:val="00E96F58"/>
    <w:rsid w:val="00EC0681"/>
    <w:rsid w:val="00ED3874"/>
    <w:rsid w:val="00EE42F9"/>
    <w:rsid w:val="00EF04F5"/>
    <w:rsid w:val="00EF4BBF"/>
    <w:rsid w:val="00F21F03"/>
    <w:rsid w:val="00F24C28"/>
    <w:rsid w:val="00F5740C"/>
    <w:rsid w:val="00F74F52"/>
    <w:rsid w:val="00F755F0"/>
    <w:rsid w:val="00F75E54"/>
    <w:rsid w:val="00F8788F"/>
    <w:rsid w:val="00F96101"/>
    <w:rsid w:val="00FA0462"/>
    <w:rsid w:val="00FA1BF6"/>
    <w:rsid w:val="00FC1F27"/>
    <w:rsid w:val="00FD0418"/>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D1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0418"/>
    <w:pPr>
      <w:spacing w:line="312" w:lineRule="auto"/>
    </w:pPr>
    <w:rPr>
      <w:rFonts w:ascii="Century Gothic" w:hAnsi="Century Gothic"/>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next w:val="Standaard"/>
    <w:link w:val="TitelChar"/>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rPr>
      <w:rFonts w:ascii="Arial" w:hAnsi="Arial"/>
    </w:rPr>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rPr>
      <w:rFonts w:ascii="Arial" w:hAnsi="Arial"/>
    </w:rPr>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character" w:customStyle="1" w:styleId="TitelChar">
    <w:name w:val="Titel Char"/>
    <w:link w:val="Titel"/>
    <w:rsid w:val="0044695B"/>
    <w:rPr>
      <w:rFonts w:ascii="Calibri" w:hAnsi="Calibri" w:cs="Arial"/>
      <w:b/>
      <w:bCs/>
      <w:kern w:val="28"/>
      <w:sz w:val="28"/>
      <w:szCs w:val="32"/>
    </w:rPr>
  </w:style>
  <w:style w:type="character" w:styleId="Tekstvantijdelijkeaanduiding">
    <w:name w:val="Placeholder Text"/>
    <w:basedOn w:val="Standaardalinea-lettertype"/>
    <w:uiPriority w:val="99"/>
    <w:semiHidden/>
    <w:rsid w:val="00D57EFC"/>
    <w:rPr>
      <w:color w:val="808080"/>
    </w:rPr>
  </w:style>
  <w:style w:type="table" w:customStyle="1" w:styleId="Adresraster1">
    <w:name w:val="Adresraster1"/>
    <w:basedOn w:val="Standaardtabel"/>
    <w:next w:val="Tabelraster"/>
    <w:uiPriority w:val="59"/>
    <w:rsid w:val="000A4290"/>
    <w:pPr>
      <w:tabs>
        <w:tab w:val="left" w:pos="58"/>
      </w:tabs>
      <w:spacing w:before="100" w:line="312" w:lineRule="auto"/>
    </w:pPr>
    <w:rPr>
      <w:szCs w:val="16"/>
    </w:rPr>
    <w:tblPr>
      <w:tblInd w:w="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oGAq1b5prc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boraad1.sharepoint.com/sites/gremia/002159/Documenten/Forms/Test%20je%20leefstijl%20Word/Test%20je%20leeftstijl%20Wo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2020-881837474-7024</_dlc_DocId>
    <_dlc_DocIdUrl xmlns="c82efbc3-14a4-49f5-a28a-cd9be9b7a2e7">
      <Url>https://mboraad1.sharepoint.com/sites/gremia/002159/_layouts/15/DocIdRedir.aspx?ID=2020-881837474-7024</Url>
      <Description>2020-881837474-7024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67E2A7DA69A9924D901ECAF52CE3C60A" ma:contentTypeVersion="130" ma:contentTypeDescription="" ma:contentTypeScope="" ma:versionID="9875dec8c5fcc8ddb293e8799b6a05a4">
  <xsd:schema xmlns:xsd="http://www.w3.org/2001/XMLSchema" xmlns:xs="http://www.w3.org/2001/XMLSchema" xmlns:p="http://schemas.microsoft.com/office/2006/metadata/properties" xmlns:ns2="c82efbc3-14a4-49f5-a28a-cd9be9b7a2e7" xmlns:ns3="6c66670a-5f55-48c7-93ea-9a18649eab2b" targetNamespace="http://schemas.microsoft.com/office/2006/metadata/properties" ma:root="true" ma:fieldsID="d552e0c38b207e556949a51d4559805d" ns2:_="" ns3:_="">
    <xsd:import namespace="c82efbc3-14a4-49f5-a28a-cd9be9b7a2e7"/>
    <xsd:import namespace="6c66670a-5f55-48c7-93ea-9a18649eab2b"/>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70a-5f55-48c7-93ea-9a18649eab2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F1DF39-B2FC-465A-8445-FE02C9F1247C}">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8c72c8a-2f0a-4423-bf6c-7792d746df6d"/>
    <ds:schemaRef ds:uri="46390c23-839a-45dc-958b-944de5a520f9"/>
    <ds:schemaRef ds:uri="http://purl.org/dc/terms/"/>
  </ds:schemaRefs>
</ds:datastoreItem>
</file>

<file path=customXml/itemProps2.xml><?xml version="1.0" encoding="utf-8"?>
<ds:datastoreItem xmlns:ds="http://schemas.openxmlformats.org/officeDocument/2006/customXml" ds:itemID="{553311C0-58C9-491A-B855-9E3319622833}">
  <ds:schemaRefs>
    <ds:schemaRef ds:uri="http://schemas.microsoft.com/sharepoint/v3/contenttype/forms"/>
  </ds:schemaRefs>
</ds:datastoreItem>
</file>

<file path=customXml/itemProps3.xml><?xml version="1.0" encoding="utf-8"?>
<ds:datastoreItem xmlns:ds="http://schemas.openxmlformats.org/officeDocument/2006/customXml" ds:itemID="{D29D2FCA-E4AB-4857-9BD3-FC9C0C89A5EB}">
  <ds:schemaRefs>
    <ds:schemaRef ds:uri="http://schemas.openxmlformats.org/officeDocument/2006/bibliography"/>
  </ds:schemaRefs>
</ds:datastoreItem>
</file>

<file path=customXml/itemProps4.xml><?xml version="1.0" encoding="utf-8"?>
<ds:datastoreItem xmlns:ds="http://schemas.openxmlformats.org/officeDocument/2006/customXml" ds:itemID="{F3517CEE-8D2C-4132-9DDD-47B4E8E1ADB8}"/>
</file>

<file path=customXml/itemProps5.xml><?xml version="1.0" encoding="utf-8"?>
<ds:datastoreItem xmlns:ds="http://schemas.openxmlformats.org/officeDocument/2006/customXml" ds:itemID="{05B4B5E8-1B91-482E-9FC1-FEDAEB8D64F9}"/>
</file>

<file path=docProps/app.xml><?xml version="1.0" encoding="utf-8"?>
<Properties xmlns="http://schemas.openxmlformats.org/officeDocument/2006/extended-properties" xmlns:vt="http://schemas.openxmlformats.org/officeDocument/2006/docPropsVTypes">
  <Template>Test%20je%20leeftstijl%20Word</Template>
  <TotalTime>0</TotalTime>
  <Pages>5</Pages>
  <Words>957</Words>
  <Characters>4386</Characters>
  <Application>Microsoft Office Word</Application>
  <DocSecurity>0</DocSecurity>
  <Lines>36</Lines>
  <Paragraphs>10</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2020-09-08T09:18:00Z</dcterms:created>
  <dcterms:modified xsi:type="dcterms:W3CDTF">2020-09-08T09:51:00Z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0x01010016CAF80615AA364E89A834F6719BC5E4470067E2A7DA69A9924D901ECAF52CE3C60A</vt:lpwstr>
  </property>
  <property fmtid="{D5CDD505-2E9C-101B-9397-08002B2CF9AE}" pid="3" name="_dlc_DocIdItemGuid">
    <vt:lpwstr>348886b2-baad-4cd6-ae57-f450871316f5</vt:lpwstr>
  </property>
  <property fmtid="{D5CDD505-2E9C-101B-9397-08002B2CF9AE}" pid="4" name="Account">
    <vt:lpwstr/>
  </property>
  <property fmtid="{D5CDD505-2E9C-101B-9397-08002B2CF9AE}" pid="5" name="Relatie">
    <vt:lpwstr/>
  </property>
  <property fmtid="{D5CDD505-2E9C-101B-9397-08002B2CF9AE}" pid="6" name="Bijeenkomst">
    <vt:lpwstr/>
  </property>
</Properties>
</file>